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DAE8" w14:textId="77777777" w:rsidR="000F0714" w:rsidRPr="00506C5C" w:rsidRDefault="000F0714" w:rsidP="000F0714">
      <w:pPr>
        <w:pStyle w:val="a7"/>
        <w:jc w:val="center"/>
      </w:pPr>
      <w:r w:rsidRPr="00506C5C">
        <w:t xml:space="preserve">Сводная ведомость результатов </w:t>
      </w:r>
      <w:r w:rsidR="004654AF" w:rsidRPr="00506C5C">
        <w:t xml:space="preserve">проведения </w:t>
      </w:r>
      <w:r w:rsidRPr="00506C5C">
        <w:t>специальной оценки условий труда</w:t>
      </w:r>
    </w:p>
    <w:p w14:paraId="3362DCC9" w14:textId="77777777" w:rsidR="00B3448B" w:rsidRPr="00506C5C" w:rsidRDefault="00B3448B" w:rsidP="00B3448B"/>
    <w:p w14:paraId="72BCD113" w14:textId="77777777" w:rsidR="00B3448B" w:rsidRPr="00506C5C" w:rsidRDefault="00B3448B" w:rsidP="00B3448B">
      <w:r w:rsidRPr="00506C5C">
        <w:t>Наименование организации:</w:t>
      </w:r>
      <w:r w:rsidRPr="00506C5C">
        <w:rPr>
          <w:rStyle w:val="a9"/>
        </w:rPr>
        <w:t xml:space="preserve"> </w:t>
      </w:r>
      <w:r w:rsidRPr="00506C5C">
        <w:rPr>
          <w:rStyle w:val="a9"/>
        </w:rPr>
        <w:fldChar w:fldCharType="begin"/>
      </w:r>
      <w:r w:rsidRPr="00506C5C">
        <w:rPr>
          <w:rStyle w:val="a9"/>
        </w:rPr>
        <w:instrText xml:space="preserve"> DOCVARIABLE </w:instrText>
      </w:r>
      <w:r w:rsidR="00EA3306" w:rsidRPr="00506C5C">
        <w:rPr>
          <w:rStyle w:val="a9"/>
        </w:rPr>
        <w:instrText>ceh_info</w:instrText>
      </w:r>
      <w:r w:rsidRPr="00506C5C">
        <w:rPr>
          <w:rStyle w:val="a9"/>
        </w:rPr>
        <w:instrText xml:space="preserve"> \* MERGEFORMAT </w:instrText>
      </w:r>
      <w:r w:rsidRPr="00506C5C">
        <w:rPr>
          <w:rStyle w:val="a9"/>
        </w:rPr>
        <w:fldChar w:fldCharType="separate"/>
      </w:r>
      <w:r w:rsidR="00FB2C48" w:rsidRPr="00FB2C48">
        <w:rPr>
          <w:rStyle w:val="a9"/>
        </w:rPr>
        <w:t>Общество с ограниченной ответственностью "Торговый Дом ОРИОН"</w:t>
      </w:r>
      <w:r w:rsidRPr="00506C5C">
        <w:rPr>
          <w:rStyle w:val="a9"/>
        </w:rPr>
        <w:fldChar w:fldCharType="end"/>
      </w:r>
      <w:r w:rsidRPr="00506C5C">
        <w:rPr>
          <w:rStyle w:val="a9"/>
        </w:rPr>
        <w:t> </w:t>
      </w:r>
    </w:p>
    <w:p w14:paraId="50ADBFBC" w14:textId="77777777" w:rsidR="00F06873" w:rsidRPr="00506C5C" w:rsidRDefault="00F06873" w:rsidP="004654AF">
      <w:pPr>
        <w:suppressAutoHyphens/>
        <w:jc w:val="right"/>
      </w:pPr>
      <w:r w:rsidRPr="00506C5C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506C5C" w14:paraId="305FA7B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4A176A0" w14:textId="77777777"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06C5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1509E1C" w14:textId="77777777"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7CCE64AC" w14:textId="77777777"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4F905C9" w14:textId="77777777" w:rsidR="004654A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06C5C" w14:paraId="159B97F4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0B10991" w14:textId="77777777"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2C8D878" w14:textId="77777777" w:rsidR="004654AF" w:rsidRPr="00506C5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E25306F" w14:textId="77777777"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3BFFF0D" w14:textId="77777777"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7A84F58" w14:textId="77777777"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EF8B099" w14:textId="77777777" w:rsidR="004654A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06C5C" w14:paraId="27B830B6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D21323A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D909297" w14:textId="77777777" w:rsidR="00AF1EDF" w:rsidRPr="00506C5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E549B8C" w14:textId="77777777" w:rsidR="00AF1EDF" w:rsidRPr="00506C5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EE02AE4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8DA4F4A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A2070EC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998D991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7DF3C42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A178CBD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47F038E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06C5C" w14:paraId="69157739" w14:textId="77777777" w:rsidTr="004654AF">
        <w:trPr>
          <w:jc w:val="center"/>
        </w:trPr>
        <w:tc>
          <w:tcPr>
            <w:tcW w:w="3518" w:type="dxa"/>
            <w:vAlign w:val="center"/>
          </w:tcPr>
          <w:p w14:paraId="60316C97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31FB8B7" w14:textId="77777777" w:rsidR="00AF1EDF" w:rsidRPr="00506C5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2FE38D8" w14:textId="77777777" w:rsidR="00AF1EDF" w:rsidRPr="00506C5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DD793AD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249528D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1F0CB0E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DAABE23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A4D2DB0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DDEA536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174CE27" w14:textId="77777777" w:rsidR="00AF1EDF" w:rsidRPr="00506C5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C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06C5C" w14:paraId="7664AAD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78BA35D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06C5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30728F0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118" w:type="dxa"/>
            <w:vAlign w:val="center"/>
          </w:tcPr>
          <w:p w14:paraId="04BA464C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63" w:type="dxa"/>
            <w:vAlign w:val="center"/>
          </w:tcPr>
          <w:p w14:paraId="7927938B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E5435B3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169" w:type="dxa"/>
            <w:vAlign w:val="center"/>
          </w:tcPr>
          <w:p w14:paraId="7F9D1E1E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995C1C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6F77B7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E505D48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C1756AC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14:paraId="42D34CE1" w14:textId="77777777" w:rsidTr="004654AF">
        <w:trPr>
          <w:jc w:val="center"/>
        </w:trPr>
        <w:tc>
          <w:tcPr>
            <w:tcW w:w="3518" w:type="dxa"/>
            <w:vAlign w:val="center"/>
          </w:tcPr>
          <w:p w14:paraId="0EFB20AD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06C5C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321383B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3118" w:type="dxa"/>
            <w:vAlign w:val="center"/>
          </w:tcPr>
          <w:p w14:paraId="3C770FCB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063" w:type="dxa"/>
            <w:vAlign w:val="center"/>
          </w:tcPr>
          <w:p w14:paraId="3EA5A8DA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4B7F52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69" w:type="dxa"/>
            <w:vAlign w:val="center"/>
          </w:tcPr>
          <w:p w14:paraId="0F605B9C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A73C05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0B68F8A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6AD8790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365E7A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14:paraId="7EE57F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3F39366B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06C5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0E9892E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14:paraId="6A40692C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14:paraId="440FB76B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FC5612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14:paraId="507EADFB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E54DED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EB4B79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EBB3AA5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C5B60B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14:paraId="50E824C9" w14:textId="77777777" w:rsidTr="004654AF">
        <w:trPr>
          <w:jc w:val="center"/>
        </w:trPr>
        <w:tc>
          <w:tcPr>
            <w:tcW w:w="3518" w:type="dxa"/>
            <w:vAlign w:val="center"/>
          </w:tcPr>
          <w:p w14:paraId="4550212E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06C5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E15B4A8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1C06DCC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E40D9A4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8EA3AB3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DAC1DE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4C1726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20DACE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876EE0C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5971AB3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06C5C" w14:paraId="7C1FBB7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D8121A" w14:textId="77777777" w:rsidR="00AF1EDF" w:rsidRPr="00506C5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06C5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03B5C8B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05A05F5" w14:textId="77777777" w:rsidR="00AF1EDF" w:rsidRPr="00506C5C" w:rsidRDefault="00FB2C4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8A34A17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5E3622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84FB821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57948B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EA6812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A750A1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FCD255F" w14:textId="77777777" w:rsidR="00AF1EDF" w:rsidRPr="00506C5C" w:rsidRDefault="00FB2C4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868FF6E" w14:textId="77777777" w:rsidR="00F06873" w:rsidRPr="00506C5C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F1C0863" w14:textId="77777777" w:rsidR="00FB2C48" w:rsidRDefault="00F06873" w:rsidP="00FB2C48">
      <w:pPr>
        <w:jc w:val="right"/>
        <w:rPr>
          <w:sz w:val="20"/>
        </w:rPr>
      </w:pPr>
      <w:r w:rsidRPr="00506C5C">
        <w:t>Таблица 2</w:t>
      </w:r>
      <w:r w:rsidR="00FB2C48">
        <w:fldChar w:fldCharType="begin"/>
      </w:r>
      <w:r w:rsidR="00FB2C48">
        <w:instrText xml:space="preserve"> INCLUDETEXT  "D:\\Общие папки\\Аттестация. Базы\\Степан\\2021-2\\ARMv51_files\\sv_ved_org_66.xml" \! \t "C:\\Program Files (x86)\\Аттестация-5.1\\xsl\\per_rm\\form2_01.xsl"  \* MERGEFORMAT </w:instrText>
      </w:r>
      <w:r w:rsidR="00FB2C4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206"/>
        <w:gridCol w:w="451"/>
        <w:gridCol w:w="451"/>
        <w:gridCol w:w="602"/>
        <w:gridCol w:w="451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53"/>
        <w:gridCol w:w="753"/>
        <w:gridCol w:w="753"/>
        <w:gridCol w:w="753"/>
        <w:gridCol w:w="753"/>
        <w:gridCol w:w="602"/>
        <w:gridCol w:w="451"/>
      </w:tblGrid>
      <w:tr w:rsidR="00FB2C48" w14:paraId="6BEFBB01" w14:textId="77777777">
        <w:trPr>
          <w:divId w:val="20166155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87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48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69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13E5CF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0643355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F120465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13F593A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4EEB4D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A5ABAA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AB73F32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0041F8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B2C48" w14:paraId="17768DF8" w14:textId="77777777">
        <w:trPr>
          <w:divId w:val="201661559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159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2D6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A996897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4E5953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AC59147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8633F9D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28C3650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0C7174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069598B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49CDA47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6E92CA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D01FD4F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05FCD2A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4E9BB4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B7FAE5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D20E700" w14:textId="77777777" w:rsidR="00FB2C48" w:rsidRDefault="00FB2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D399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844D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5138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A39D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A8CF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E0D2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AA709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00CD" w14:textId="77777777" w:rsidR="00FB2C48" w:rsidRDefault="00FB2C48">
            <w:pPr>
              <w:jc w:val="center"/>
              <w:rPr>
                <w:sz w:val="16"/>
                <w:szCs w:val="16"/>
              </w:rPr>
            </w:pPr>
          </w:p>
        </w:tc>
      </w:tr>
      <w:tr w:rsidR="00FB2C48" w14:paraId="4B59740E" w14:textId="77777777">
        <w:trPr>
          <w:divId w:val="201661559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20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E80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6B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26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00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C9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B0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38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F2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13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FC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06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9A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CD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ED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DA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F5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7F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B0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FF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EE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25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FD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A8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B2C48" w14:paraId="6550E2F4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08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подразделение</w:t>
            </w:r>
          </w:p>
        </w:tc>
      </w:tr>
      <w:tr w:rsidR="00FB2C48" w14:paraId="2A681D1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A4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3C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3D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A1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B4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50A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AAA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75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DA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81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E2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80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94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79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FA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4F2F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9C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E7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05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AD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EC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2D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0D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8D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070169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CA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83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1E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F8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04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EF9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E43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2D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91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6B2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D3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9E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C65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67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CD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C11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E6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CBC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3E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DC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18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1DF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4C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82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0B2A84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90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46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5A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A3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5D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EC0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3DC8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0F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47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BC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22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4D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44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AF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4C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609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E1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27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21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4E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1F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56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59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16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AC1BF4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D1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9F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59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81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80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648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425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FA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24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E6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E9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AC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45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99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42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9E1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7F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70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FF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EE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B8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A1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51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F0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D338FC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BE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9A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D0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F5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E0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2F8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A07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A4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46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74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98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F75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A0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E9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54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F1D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AA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2D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84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7A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62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CA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BC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06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C0C901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A1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0F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25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A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870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D0B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0CD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7B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7D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8E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BA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DA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06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D0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3A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24C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24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02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1C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DB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5B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C34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0D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5D2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96A167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AA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3C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88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0F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CA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7246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BD7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32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36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5D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89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4B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BA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64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6C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5BD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96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4A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BA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BF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E9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48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92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F7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FC7426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D2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42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97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18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45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FE9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44D0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2C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FF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DB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9B7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69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BB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99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55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250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BE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C4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A0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DD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E2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49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81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885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EA65E7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00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20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75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2A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F21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FC6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759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5B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81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E2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A5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1B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F6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52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B0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FB0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43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CC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8F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C8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39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40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D0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3A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8E41FE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CF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AF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BE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4E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9B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339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E51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F2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AD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2B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9B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73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E7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54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61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FF7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28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F5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BB5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605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AF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3F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61C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3D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491A38F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7B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</w:t>
            </w:r>
          </w:p>
        </w:tc>
      </w:tr>
      <w:tr w:rsidR="00FB2C48" w14:paraId="151565DA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79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FB2C48" w14:paraId="049CEA4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1B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7F7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финансам-начальник финансового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B6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48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E1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A25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DEC1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90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22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A3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5D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F2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EB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4D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1A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AE1A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F4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D9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1A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A6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78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06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E6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71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596583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61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95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4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7D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D8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A22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7D4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DA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BC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BE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AA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70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88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14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9B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B24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F1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40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B1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D0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0E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8A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2F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1C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2A3946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7B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9D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C5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58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72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8EF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C178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CD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9E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BA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87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8B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94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E3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D1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01A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00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44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2A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B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25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2F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79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7F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000ECB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14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C1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78D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22A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84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B0C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59C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EE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26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C9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BF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F4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AE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1E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98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588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A95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80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BF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6D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26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17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9A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49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15E47F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B9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F3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31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35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7A9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4E9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31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1A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74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48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4B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09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E5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19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AB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C5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99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72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62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CE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72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85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D3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48E431D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5D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FB2C48" w14:paraId="4C031E6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6D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09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7B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F0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55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982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43B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E5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E1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60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2D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E7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FB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8A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1B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DCB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58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24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A8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DD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8C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38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1F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A60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04E6EE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139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10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E5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0F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8D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989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F56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2F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6C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68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B9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EE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15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780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E1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ACB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4E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DD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5A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1D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A2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7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B3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86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878CC7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D6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21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0E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1C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16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9DA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EF1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CE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DE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0E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2D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FC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D1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8D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4FF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E8C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37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CB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C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54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0F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EB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B6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00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E9B11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908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19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FB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48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24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EA8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27AB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3B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3A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C1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FE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4A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E5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D8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E9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805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6B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56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25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51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0C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1D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41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E2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09F91D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1D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DA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A9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AB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37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879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DF6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4E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14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B6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5A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F9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1C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1C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42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C65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B4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86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AB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D4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BF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42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58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70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D791BE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A7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21А (20А)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BE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9F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31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34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08E6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8D2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A46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39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C9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715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3AB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AC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FD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96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E46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03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A5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53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22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026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C7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3E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6F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8005CF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060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45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F5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76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51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424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A2FD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82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2F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02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96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B5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F4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98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D9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A76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EB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22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71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83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51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309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0F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9A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5FDD4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3B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D5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25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AA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76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74F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4A6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12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A0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3D8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0F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AA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65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ED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54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70D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31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AB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A8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4F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41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CB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BF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FB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987827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89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EA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1F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F1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49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337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FF7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C6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25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7B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FF1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2A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DF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B3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19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298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CB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94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62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3F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95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52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C7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E8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38EAF8A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63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</w:t>
            </w:r>
          </w:p>
        </w:tc>
      </w:tr>
      <w:tr w:rsidR="00FB2C48" w14:paraId="12C4C90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26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DF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80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7A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57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A59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733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F6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47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3F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A5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9A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48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19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CD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F8B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5D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E2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13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92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18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30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1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D7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628A3A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14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13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94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3E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6A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C14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698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19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3D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17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E4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43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9D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23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BE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561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69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84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93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A0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69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93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13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9D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BABB9C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C9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6E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7F9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CD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B2F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DBD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D30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5F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E3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B7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00C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42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C7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47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CD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286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44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1C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F7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E2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8B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E8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C7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A6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7D752B3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B8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безопасности</w:t>
            </w:r>
          </w:p>
        </w:tc>
      </w:tr>
      <w:tr w:rsidR="00FB2C48" w14:paraId="2C89F1D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45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08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42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19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78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DB7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F2B1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4C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74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55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E4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77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70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AA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57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5D5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91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AB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FB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BB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BE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AB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F7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DC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8A6B42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A3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F9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Администратор-контролер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A2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07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4D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398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2E4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87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0E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F6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B0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E1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A71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60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B1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1EC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AF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27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1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5A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10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12F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79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36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574976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A5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DE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32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08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C9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B99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E62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AD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03B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F8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2E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94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6B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A1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E1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3AC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7B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E9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C7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E2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2C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69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F9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AF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7C6B3D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F7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37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26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37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D9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CB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7F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DE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9C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72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9B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5C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6F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B1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FD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C8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D2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33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2A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37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49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C3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24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AF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5448E5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91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D7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88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09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33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37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BE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0C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55F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9D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A7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E0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CA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D9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A1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CD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BF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3F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FF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B0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80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1F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48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49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7804975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2B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</w:t>
            </w:r>
          </w:p>
        </w:tc>
      </w:tr>
      <w:tr w:rsidR="00FB2C48" w14:paraId="1BABF63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CC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7B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02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C6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32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E26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A7C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31C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AA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9A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80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3C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C36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31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97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4B0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34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3E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8B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513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80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53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BD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59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4EED0F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30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83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6A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3C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97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316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1A1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73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3D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BA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7C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D1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3C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C7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C1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23C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80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B4E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90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F9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7F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D8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92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0A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D204CF8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3B6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продаж</w:t>
            </w:r>
          </w:p>
        </w:tc>
      </w:tr>
      <w:tr w:rsidR="00FB2C48" w14:paraId="75E8EB4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BB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3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AA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C7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F1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8E3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525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60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04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29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7F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FB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25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17A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3E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A3B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67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50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18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C7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A0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EC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87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A3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5776B5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1F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71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продаж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1A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9F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83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86C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7D61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C5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F8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26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46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EE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93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08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70F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4EF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67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AA5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5A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D0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E1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A6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0D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27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F85146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9F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57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2B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03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01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8C4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4CD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09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30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7D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79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42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DE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22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97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B7C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9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2B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93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6B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DE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27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95F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FE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C48A17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0C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6C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F9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A1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B3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74C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AA7D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54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08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11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E9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3E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C8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D8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4F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440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98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5D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19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CE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9F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5E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DE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32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3F77FA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F8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6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2E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92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4E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1DF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ACD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E1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78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A5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3E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3D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ED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21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31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EB4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76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7B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29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FA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EE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7B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50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C4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56DC4B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16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42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2B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11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D8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946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277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81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75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B4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22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2C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A9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0C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F8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8C4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11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30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1B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3B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F5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B53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91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9F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597EFD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EE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BE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DF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A4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E5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C8E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F11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11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09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07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56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18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7C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BD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B9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32A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42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93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A3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6D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59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BE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486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89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BD69F6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E2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54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4C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A2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BE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641D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4AD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F8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D4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F91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DB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F4F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632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84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65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3B7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60E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EB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FA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9C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19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2C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EC7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77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BEF938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3C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B8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D2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B5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C7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BC0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AD9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10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5F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EA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B6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05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AC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47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D2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C5B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C9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EE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F8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49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15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1E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E9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F3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B516D7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CA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11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86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16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E7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965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BDF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FE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AB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98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EB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E7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15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9B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C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C70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42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37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22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C4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03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3D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01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32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8912C0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22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D52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D3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33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19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C99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B4D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5F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83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B5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D1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69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3E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0E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54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33A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75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C0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03D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FA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B2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C2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A6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E6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5684EF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05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5E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E2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17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A4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DD9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1B1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B8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EF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35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CC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CD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C8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BD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A2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446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3F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92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FF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D6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AC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7D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3C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E9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0B7C3E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1F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A2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9B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CC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3E1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B44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985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94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C5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CD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EB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F5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6D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6F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F7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AE0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C3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0D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C4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1D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31E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1F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74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3D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549C5E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4D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62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63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B6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28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2CD6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B7F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3B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BD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26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87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6A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FB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D2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62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AD5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D5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AD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B3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03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BB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E9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7D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E9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96DB02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21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C7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B7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1E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89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9D6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5D0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B3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47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02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B8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26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F0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04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1D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27F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6E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4B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5F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B0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23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C0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3E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D6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83981A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84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91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A5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0A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94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7B0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8D5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10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EE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30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AD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41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EE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65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5A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DE9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AC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8D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6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F8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3F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52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B9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B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341B5F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E4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E8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0A6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00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2D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B7D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FA4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D4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5F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04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97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C9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64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34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03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DD6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F9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06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A6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D4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68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13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79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3D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23F3AE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85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63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C1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51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B9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FDF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31A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01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5A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89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F1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C3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24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A4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F5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EF6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24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39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5B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54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25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61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CB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48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866638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71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CC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маркетинговым исследованиям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C4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66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1A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055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5AD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65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AF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1F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50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26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8E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48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B9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218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6A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7D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8D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9F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DB9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18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0E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C2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3CF3AD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A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3F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F3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A0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0E2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FA3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31E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32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7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A9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52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E7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D5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99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A1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C79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A3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83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3E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57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3B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AC8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A1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90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29DB31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49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71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20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0A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61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3E0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C8D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B7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08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FF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C71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8E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4D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6B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93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2EE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8C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93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BB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DB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97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D5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53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CF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8AAA2C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24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21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A1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A7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59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659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013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6C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22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07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42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FC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04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439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0B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94E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53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C4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42F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D1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A4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C4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5E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ED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B442B8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3B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19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54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1F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35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C01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06F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9A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91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3B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44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F3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8AB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94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8B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F61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67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45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2D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F3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93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6E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7F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70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C2F028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F3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88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E1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DC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8D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A75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3D3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89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2C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83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0F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75B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39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0C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A0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DCA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BC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0B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E7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B2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E0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FA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5F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19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5FF4BA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78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20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22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C1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7D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AE3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BA5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87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A2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36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57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09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A3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9C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DF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745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28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D8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CC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3A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F1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59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E6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34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23F5E2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5D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FE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04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8C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9C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FF3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6CB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A2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643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7E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B3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CC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C5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74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19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F5D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F8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CD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7D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62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F02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37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4B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BB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B063F6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F9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FC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EC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22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82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F46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CBE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A8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7E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03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630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C5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CE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6B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36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EE5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89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49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6D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9C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D8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AA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91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F8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ABC3BB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A9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D13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DD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70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BD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650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2F9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2F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E0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D7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B25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19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9A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1F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B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DFD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64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2A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B8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46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DD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0E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47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56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AFF297E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CF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закупок</w:t>
            </w:r>
          </w:p>
        </w:tc>
      </w:tr>
      <w:tr w:rsidR="00FB2C48" w14:paraId="3204C59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797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07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95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AF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03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EA13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35A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72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1E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52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DD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08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EC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54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89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4B8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FD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4C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DC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54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6B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80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86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79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2170F6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8F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73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C0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46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C0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2AE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3444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E5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EB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A7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84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B5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08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B1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CEE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25B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16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0C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F3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1C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23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14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BA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F0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5FC112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2B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01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18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0C5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57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097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6F9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0C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2A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329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6B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0F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4C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EA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B9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E05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0C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77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D7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82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61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B7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BC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71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AEEF5C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7F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C5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FA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A4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00F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70D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AB1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A0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B9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0C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17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08E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79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DC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68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5F5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88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34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64E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12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8F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58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5F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48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B8F74C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00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4D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54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69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3C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2F1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404F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34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2B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28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10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EB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49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94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6B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4BB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DD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CD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B4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01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B6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BC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D4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64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49B2EF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7F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EB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8F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A6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AC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EAA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A4D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B1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F2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61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28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E7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71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744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DFB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05C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34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96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D3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EC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3F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9B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D2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CB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30F29D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FE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DB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12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BA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3E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1D3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AE5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F8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B4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38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9C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76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1F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24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8F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AC1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68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DD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3E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FA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A6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CC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32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B0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D5BEB4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01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A7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A5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470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41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B5F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EBB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D3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E2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15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07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2B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43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13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BA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201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35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67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F3B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09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17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B0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57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24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E3760F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F1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85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3F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99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35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73B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2FB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39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27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2F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F3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26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01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1F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73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C34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66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A3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44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28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29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0B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E0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58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2AE3A3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CE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3E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FD6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2C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43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383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4E4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D6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13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1F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31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A7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1A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D3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D0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345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C2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FB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3A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AC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6D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DD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1DA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2F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937250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63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C4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B0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BD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8A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2DD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7D9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31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C9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E0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AB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21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80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8C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BA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9AE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17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96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78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7E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A7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E4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52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64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544B68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BF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A2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A8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25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F3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CC7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F794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B6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FB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5B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EF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D4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A8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77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21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5F0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DD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77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0A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10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BF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650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BA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9E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15BEED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17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89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7A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3E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E8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477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230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D2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6E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27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4E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89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330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F4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EB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C38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77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B8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BF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FB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FF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AE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E0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94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4B4BF5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F8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3E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2A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F3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D0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9AC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368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E2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C0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99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97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DE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04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53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DF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65F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6C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49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4B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6D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D7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71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0D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93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4C1645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6C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AC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3D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2F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6F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2F2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88F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37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22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86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B5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26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2F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65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70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8D3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BA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04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34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20C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C9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32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25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89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F6032A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03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1B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C5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A3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D6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D5D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637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A0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3B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35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0A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08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51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94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B1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D2A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07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0B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25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A1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46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5FD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E6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6B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E5FC72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C7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A7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672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00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F5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DAD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358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85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24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78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9E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66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0D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26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A6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8DC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CA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8E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EF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32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C0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D6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E1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E3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838AB4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57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85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21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EC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E0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87C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EF8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29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E2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7C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D0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0C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CE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C5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EB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DA4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228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434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70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9B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A4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81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21F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6F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AD1482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FD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1C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34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E1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AB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A5B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BC3D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71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50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27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E7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07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A1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52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2C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FB1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9A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C9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43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07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07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9B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18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125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103153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DA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82А (80А)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C9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0B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79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F2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FE5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42F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FF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4E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EF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E3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2A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A9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18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1E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9F7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0F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B8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4C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2B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11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9F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41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2E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A12DBE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FB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 (80А)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A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3F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F2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E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4D6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1CA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D6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CB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29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ED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4B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A8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81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1E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F85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33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8E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CC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48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6E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F3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DA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D3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BF7AF0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2C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D0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8E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D3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E3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677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9F0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A0A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1E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61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51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95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06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92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AC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FAF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DB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A0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7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F3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00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58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F6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67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F70C13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97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48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77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50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DC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258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5088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5C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03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58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8B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C9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4D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F5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87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318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2E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A9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ED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9B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10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48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1A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52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3E367F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2B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44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EC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0E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C0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ED9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4CE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A5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6F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A3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29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79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92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02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B3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03B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9C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51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6C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C3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7E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10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77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6C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3C4800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40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2E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47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56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A2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F64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C99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0C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4D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19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B7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50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05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83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83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88A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61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4F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3E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4F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DD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16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D1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DB6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6D1B43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6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23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ED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4D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E1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7E3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F5E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49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87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31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CF2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6D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43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01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9A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B8D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36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8F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78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3C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77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91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D5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D3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837442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B3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52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72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02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A49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E4FC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660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E1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66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79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0D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0A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00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9E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6DE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740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92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32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68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1A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79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D9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14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A90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3935B9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DC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DA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агент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BB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3E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D6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A66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1CD4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A3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28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D4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B0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67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F1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37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D3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3F1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DE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ED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1A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5E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18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32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9E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5C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3EF65C3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D2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Секретариат</w:t>
            </w:r>
          </w:p>
        </w:tc>
      </w:tr>
      <w:tr w:rsidR="00FB2C48" w14:paraId="514D96F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B7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30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3A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EC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F0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4B5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2B0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D2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753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FF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0B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9E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57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DC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D8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B12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5D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1E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C6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45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F4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C4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31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87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95CD3D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15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BB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6B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196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00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471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8087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8A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95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4C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20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15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60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B5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26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229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18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87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6D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94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37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3F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3C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11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40840F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3A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87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09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B2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42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40C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337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2A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D5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69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5F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61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49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76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48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2FB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4B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8F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9B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B8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35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FE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B3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52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DB8A430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2E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FB2C48" w14:paraId="3164FCF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AB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22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информационных технологий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84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72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3E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760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602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A2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A6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72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6C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0A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87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BC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E8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B46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AA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D9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0D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5C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43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7A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1C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3C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174243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9FC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59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  <w:r>
              <w:rPr>
                <w:sz w:val="18"/>
                <w:szCs w:val="18"/>
              </w:rPr>
              <w:lastRenderedPageBreak/>
              <w:t xml:space="preserve">информационных технологий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9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A9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85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356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26D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89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54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46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05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A6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EB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A4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7D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608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4C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5F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79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8D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51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28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37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3A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B8A60C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BC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0F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D1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B1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5B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0DD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DF3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D1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1A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5A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3B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DB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7F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47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D9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5DC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06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89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81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FA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B8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DE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F4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D1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50BE1C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4F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AF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AE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8D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54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1B9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BD7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31B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E4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A5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29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6B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B0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DF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2E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782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38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45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41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91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4B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42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8D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DE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6FB3F8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21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8B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FB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80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7F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32A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9B3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95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C41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CB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56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82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9F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02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C5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CBC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F7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AF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C2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0F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6F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67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CE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501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4A4DA5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A6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9E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BB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EA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E2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A8A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95E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29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3B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4B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2A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72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2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B7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90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77D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B0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7F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C8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45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92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BA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69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1D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B6412F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6F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2D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16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09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8A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A17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F96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57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D2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5E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D1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4C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8D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B8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DC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981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6C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A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11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FF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8B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5F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DB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20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4782C2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7B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E1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Системный администратор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13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2C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0E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7F7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A84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D6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03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61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E6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C0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0D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08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06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3F9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39F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18F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8C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9D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EB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A0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26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0F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2F83AA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56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11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EA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A9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A3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9DA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992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7C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73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81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64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6E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D0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55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07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94B8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C0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54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E2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20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6F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48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A9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27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64D718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C4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(102А)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60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D4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22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CC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223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B54D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1C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1F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B0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5C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D3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84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6F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24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321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30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26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C2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5D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8B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8E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A2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41E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778323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6A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 (102А)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AA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D1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0D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B2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C63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3F43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B1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06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2F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25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FA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00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D9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29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0FBE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EC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9E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E9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99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35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55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CE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25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8B1CD6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54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26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контенту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EB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D8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61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3BC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FCE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27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DE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4C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21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B7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FF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EC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44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C1B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42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BA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26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D7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36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AD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2A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E9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F404197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D9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сервисного обслуживания</w:t>
            </w:r>
          </w:p>
        </w:tc>
      </w:tr>
      <w:tr w:rsidR="00FB2C48" w14:paraId="04D5B9D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38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E0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сервисного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9D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64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10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CD2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48F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63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DB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4E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91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85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1D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D6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53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A78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36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A6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04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DB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F6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C4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19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78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4400EB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51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0A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сервисного обслуживания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EA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FE7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C0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781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5CA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2D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1D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D5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77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D4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9F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C1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63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A4E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D5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7A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8E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FE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0A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4E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4E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9B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CC3499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7E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0C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05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96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FA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581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72F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6C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23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AA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EE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26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A0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7F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C9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ABF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50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28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75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07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9C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5D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6E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FE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D7F98E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F3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D6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79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98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DD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453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C72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A0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A6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14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C2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34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AB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9F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5B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8BB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4E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59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3B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35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63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F4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959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10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B2AD62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5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72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D4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35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AE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94E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6FB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13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5D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DE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54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15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99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9C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BE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9FB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A1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59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EA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16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66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DF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CB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D2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EAF631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97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6F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96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8B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1B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AEB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F9D4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EE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8A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7C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F2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09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0F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FC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1D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E93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B53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D2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98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72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92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41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CE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7C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AB40FA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38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112А (108А)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59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E6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6E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A9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087D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625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E0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A5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35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4A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15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0CC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B4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048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BE4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F98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E4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95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D2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34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06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C6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1A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A3AF47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E4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F4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6E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DF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A3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5D6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6A6B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61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F1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CA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9A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BD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59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B7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E1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2BC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6C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0F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89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4D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961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4E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83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C5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365D8D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3C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8B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A5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FA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284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EFF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A87AA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329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21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AF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DC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F1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12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E7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C2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8A4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C7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F6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F4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E5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4E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1F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6C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88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C1EA07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53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58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FB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99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FF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DB4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F047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BF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53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F9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89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19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31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04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93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2C84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B2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22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21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AA1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5D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4B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8C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E6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3A492C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8D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ED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5D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9B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32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CE47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6A90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D8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43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B5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83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41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1D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E0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E6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C7D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CD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DF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9E2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FD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01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89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E4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BA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8DF2C1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E5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70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17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25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8B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EF0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A36D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7C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42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9F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96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F9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D5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B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08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023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7B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2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79B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FB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CBC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DF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5A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6E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BB2635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B7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52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рекламациям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C3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7C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7A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CB5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4A4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79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69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B9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9A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B73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0F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84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DF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F4E0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10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9F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9D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B4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35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71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78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EF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684354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C9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BC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99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60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87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77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AD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AF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EC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D8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D7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21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86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17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7A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24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5F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CD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04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01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0B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6D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F6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6F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61E4439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3D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FB2C48" w14:paraId="79DC230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0B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81A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09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F3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CD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EAD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960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1C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F2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8F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6D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D9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A7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20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D0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5B28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C1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B9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93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78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3D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8E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A0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DF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8E6098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C8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9F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по обслуживанию зданий и сооружений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CB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E4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03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B79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20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C8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F7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6D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DE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85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AF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EA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4A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AA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9C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6D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70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04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2B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D4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4E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5D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DC94B4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37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66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70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93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58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3A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CE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3F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7C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BC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47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85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E2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824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FC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3E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86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55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0E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1C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7E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B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11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EF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07BEA8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EB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B3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5B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BD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99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FB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A4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FB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1A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7C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A7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AF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E4C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18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92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A0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14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F6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17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01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5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4B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B0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E9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61A0D0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2E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6B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A4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02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2A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88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3B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46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B8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86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C3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73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A4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1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16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38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DF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C9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3D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57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FF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8F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6E3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1C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5DCB35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C5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82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0B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79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8B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16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CA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43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C9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4F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D2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65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5A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54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66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20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72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16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04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7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5AF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6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D8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2D6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86317E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F2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8A1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50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54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54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65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90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6A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E8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9F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09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72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D3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EF9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52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02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DB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32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B6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9F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C0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18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A6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E7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6C958A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DF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127А (125А)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D18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BE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4B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96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13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05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56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2E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40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DC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459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95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51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77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59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D6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03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4C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8C0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31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DC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83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73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6AD590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B6D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23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3D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29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4AF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B2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C0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96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0A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E9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07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90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5B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E5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91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15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EC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35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D4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B6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EC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C4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8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B9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B902E8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FC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C2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B2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E3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4C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F9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A0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D2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86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1C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39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47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20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FD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747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23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53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A20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F9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0D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47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15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74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12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7AB9D50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A2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Транспортно-складской комплекс</w:t>
            </w:r>
          </w:p>
        </w:tc>
      </w:tr>
      <w:tr w:rsidR="00FB2C48" w14:paraId="36DD09A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F7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0A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транспортно-складского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9A5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DC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85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C9D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893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AE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06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83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5D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67B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91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B8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C4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814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C2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76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A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9A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70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2A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EF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1B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6BD7F8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E3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F0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транспортно-складского комплекса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7E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F3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DA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973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4918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E5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9A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91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57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8AD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63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3F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CB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16A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39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BC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86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D2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E3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6D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F4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33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47F851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B7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48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A7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A6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88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67B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67B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3A7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1F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1B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EC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AF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E1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B4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FB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FE9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43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9D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B0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3A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13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30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49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5A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4C9119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65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BF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упаковки и отгрузки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F2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1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5B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101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1F26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BC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2B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D1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36A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AB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6D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57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C1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425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50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69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ED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96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01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7F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B8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335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93596D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28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64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2C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CB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38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FA0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C371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A0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7F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3E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1B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342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F0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65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00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7E6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60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DD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27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D2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39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4A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4C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F7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5F79D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6A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4F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комплектации и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91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0A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B2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856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F8F8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E04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3A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CF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2E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B95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7B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01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18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6FD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AD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65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9B8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F4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4D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9B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5D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89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C4FB48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21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7B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сток-менеджер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24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1B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32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B70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79CC5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11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FB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9E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B5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4A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75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3C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DF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C383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5C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46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E8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C2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97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1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09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66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04C86D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03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93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314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A9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6D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FD4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9A82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17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7B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2C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65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BE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F7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D66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F2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4F82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EF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E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6A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2A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28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52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E8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37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6025FE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D9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53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Сток-менеджер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95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8E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E0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5631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6D9F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1B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1D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14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B8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B1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02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2D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1A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D52C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BB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43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90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61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BA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D2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29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1C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4E1FE4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FE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30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DC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7A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F1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12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2B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55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A7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1A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96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51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AF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52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05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5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F7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97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47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2A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5A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49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BF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95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E0FEE6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5A6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27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B9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24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B4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38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05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EC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3F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CAE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37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D6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FF7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782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05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C8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BD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BC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0C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5A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63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CD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D7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AE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39DD41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05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66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CE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03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A4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01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0F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3C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22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5D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CB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82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FB8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0B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4F6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FB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DF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8E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21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68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B9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6F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1E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BD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D839A4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56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95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автоматизированной системы управления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B1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4C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984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4DFF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092C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DF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68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39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97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E7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C3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6C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73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F715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B3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CB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E9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1D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44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ED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6F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09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813578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F2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0A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66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84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C6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DE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DE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49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5A8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07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774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2B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F42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EC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38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A1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07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208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2C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F3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D2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A75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29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5C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5F236A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A1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42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FD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B7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ED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0D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C6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8C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39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33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C0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1D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13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56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B7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6C0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AA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3A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E0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05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1C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0A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17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EC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A2F18D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6CED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42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экспедитор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4B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A8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BF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8F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47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DE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6E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69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69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AB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D5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C0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B2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7D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9E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91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B8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00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2D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C4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B4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B3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07925B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5F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39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52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01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8A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FC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94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21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CD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95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96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88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6F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101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95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282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F6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7E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01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B6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65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C5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65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4B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B247E1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22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DD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59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82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8AF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25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6C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CF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A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50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32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26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1E2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7D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94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86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7B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8D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49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6E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B3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27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20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6C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760039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CA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7C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0D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68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51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AA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AA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C1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EB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63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77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BF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0A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EA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DF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EA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70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5E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DD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04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DD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A2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71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74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D06234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B3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EF0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F9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0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7F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BC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29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D3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9C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6B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8C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2D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02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04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8E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0B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C2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CB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C1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028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D6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AC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A4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F7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E535F2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30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44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5C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F0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63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A6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3D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BC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3B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4E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72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4E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27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8A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95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9D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D9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B0B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7D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7C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0D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24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8B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32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81D384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1F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EB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D5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052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B6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6F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7E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DF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D6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A8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5A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EA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96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45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1E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18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1F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9B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79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FE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239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F3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B8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54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F1D9D7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84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05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2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9C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4F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A71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DE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2C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59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33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31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8B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6C1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E6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62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1D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18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13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7B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8D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79E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45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E0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ED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1821B1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BB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F5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75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DE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BB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E9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E9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47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F7F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A1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9B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77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38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10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E1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7B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E9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7F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0A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0F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F8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2A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06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49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CACEBC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60F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52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47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B8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89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8C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FE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FD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5D1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96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59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2E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79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8D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95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1A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39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94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EA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C2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FB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04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61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A7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52FD61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D62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EC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A5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95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C6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2A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11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17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3F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A7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76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21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12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31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6A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4A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48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AA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45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D7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76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D3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8F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DB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B2C88E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3C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94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A0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31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94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70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5E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FC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BD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84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77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C1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8C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6E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210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AB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38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B0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D2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83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AF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4AB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1B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7C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7B4BF2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21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AF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D3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67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2C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BD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FA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6D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FA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5F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9E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1C4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B1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D5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C3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A2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20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5A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5D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2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00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C8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46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68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2E809A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2B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A5E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97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66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7A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A10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F3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9A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53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DD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C9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01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187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9E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9D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1C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57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1B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5F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6A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C9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C9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1A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67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A69E37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0D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8C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A8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0B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0F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7B1A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5ACE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59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7D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F6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FB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B6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F5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20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54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DAB6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6C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08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8C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E4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3E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F9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A3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8C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58886C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E5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A7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91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80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1D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2D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2A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C3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8B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86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BF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4C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56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5D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B6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B9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CB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31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B0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B0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35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22F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2A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EE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7834CB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B7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D4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3E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06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D3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5E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B0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AC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4B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2E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6D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54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96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BD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CC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AA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69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59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F5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6B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BE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FD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3D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5A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00AF6D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DF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14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D9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AA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BF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33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EC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E8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1E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94F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C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F9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79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61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0B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BE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B47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00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3D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6F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33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C9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39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2B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A10003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BC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01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B1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E02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AB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11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97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BC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ED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95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6E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D0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1C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5A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3F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37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51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1D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3E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86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09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72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9C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834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F40D7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E4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FC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05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B8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43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FA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4E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B4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E7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6A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1D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E0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7E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C5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12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BE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81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AB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E7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FB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EC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E8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7E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33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5EC3D5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4B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C3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00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BC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05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09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3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F7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2F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46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4E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02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0F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45B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DB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05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A1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B2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7A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D2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F3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9A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2F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B9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BA1DDC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2C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11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FB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B6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48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68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B2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FA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B9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36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2D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65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53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26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7F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2C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65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51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12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38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BD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57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F4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CB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0FC22A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EB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C1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AE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5A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F0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614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D7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36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5A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89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78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90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C2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2E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44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0B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3A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9F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E3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22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47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53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89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09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2D5601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84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1F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B3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63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CE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2C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2E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67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95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CA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734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70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3A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9F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A4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D3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F0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55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5C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FB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5F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61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AB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16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847F94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1D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165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6F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80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1F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E9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94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4A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69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55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1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E5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0A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0F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18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EA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E1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98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8C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A7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3C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F1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4C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E3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64E48F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63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F9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C9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85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09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D7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32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8D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BE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D0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D1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E74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A7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AC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9A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BB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3B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82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2E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4C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54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2D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EA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BC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0B2AEB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201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4A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60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7C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2A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38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AB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36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FC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2B2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DB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AC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3C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69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73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A6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3A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99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6D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19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35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8D1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B7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E7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65348D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CF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3D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B5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E0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57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DB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B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09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7D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59F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15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D7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21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AD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65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09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64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D6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43D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91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DA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D9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98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01D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994194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1D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D5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CA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1C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FC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01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247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82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9E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B8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04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F4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1A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9B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EB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4C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8B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30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31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7B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F5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D3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FE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D1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D3E72D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E6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AA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A4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E8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D0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EA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558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AC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E9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EC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96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D9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DA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8B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59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F3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36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B5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54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39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48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DF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97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B3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015AA8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32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29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BB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95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64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D1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7A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D2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AD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73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30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9E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34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1E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B9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07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0F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12F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2B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BF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41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E2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FD6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2A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85ECECA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FF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E7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F6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0C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02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8F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78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5B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B6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8C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DF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93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99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72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CA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3B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FD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D8F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0D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50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9B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B94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97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F9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9DC6AD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DA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8B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42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C4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94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C0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13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B5C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EE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5E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D0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695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238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1E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9A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D8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F0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E8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56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2A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87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22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03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B2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55CCF74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B0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2AC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9F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AD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C4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93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CD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BA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A8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49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B3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23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9C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FE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07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69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C7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74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DD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30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B3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4A6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20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3F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8BCDEE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55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30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F2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A9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05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E8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DA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66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3F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2F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416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11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3F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4C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B41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115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8B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3C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79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2D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D6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1E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84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398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E70D58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B6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1F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FA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09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E0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BA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3E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AEC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04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7E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17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34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5D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09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30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41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6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FB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87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A6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E3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96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D3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E88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EDA400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0B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48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02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89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715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06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FB0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C3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5A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2D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28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D1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5F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8B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B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75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39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CF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8D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50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18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D4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AD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F4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6400AF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21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7E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A6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81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EB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83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8C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8F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601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13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435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851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06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3F3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63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46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06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FD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A0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499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6A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CB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BC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B6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54B25F6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F5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AEC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02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6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22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7E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88F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F6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40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0DB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25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62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4E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A9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76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9B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9BC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73E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88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4C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2D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CC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EB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7D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79DDE3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29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C9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36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2F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8D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3C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07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EFD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8B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04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A43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11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68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0C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4B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82F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2E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26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C3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5E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95C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EC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A4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29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0F6DF0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BE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8B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5F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9D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E82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7A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E3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30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0C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6C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F0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C0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19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15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A8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F7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40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71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74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E2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C6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8C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9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0A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2CE4BE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F8A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8B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86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43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E4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4D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A9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B4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CB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25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93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17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25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B28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F7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F7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0F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54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CC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D7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34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44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38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74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889464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25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42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8A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81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A7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7A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F5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B5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80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5A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8E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44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5D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F5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60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66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E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8F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BF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69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33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E8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6E7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9E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44F3ED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AD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28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4D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33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4C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1F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EA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DE3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D9B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FC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85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57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C5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C3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AB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1A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91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6D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A9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F7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11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FC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76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C2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6E1D93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51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B0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2E5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22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B1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40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3F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DC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2C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92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96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309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71A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33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A4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A1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C7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5D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C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36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E2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C49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33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AF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B4B8DB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E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DE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165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F5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59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5A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A6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72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B9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00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1A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522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63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C6A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11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09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3D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C4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F6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B09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08C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A5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C4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BC3CD51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7F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E4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1A3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8D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47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22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FE7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BF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E1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A61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C3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61A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71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EE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DB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4E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B6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C2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5F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AB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51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525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629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8C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F6B61F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A3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72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34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F4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D4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74B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08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4C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FE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ABD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93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1B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D0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2B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80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5A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06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B8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A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AA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72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098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6C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A4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09DD78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DF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F0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79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15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29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65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316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9A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605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74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85E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DA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27E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63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F1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6F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C2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06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4D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1A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ABB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90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54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79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5F72AF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26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E8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74E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8E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19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95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3D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E3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F4C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B8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4A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47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0E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ED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62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EA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B9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DA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4A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95C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B2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70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86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D6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68E7B65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19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3A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67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63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53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AA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A0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A38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0AD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DF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AF23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57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F3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52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68B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D3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05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45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27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B9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F0B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F9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B08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34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3385E5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06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15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ED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DA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86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B2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06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96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0D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93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53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0E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F3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BD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5B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90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9F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C8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E4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00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D0B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2C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1F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2B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3FEDA1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707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88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36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885B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03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D4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47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E14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51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E9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E6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27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16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E8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66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4BB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9F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7F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89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8D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97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13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63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D6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BC0184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16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CF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92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94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2F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0D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E9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65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A3F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D52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6A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88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DB9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F23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E5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0B77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E7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D8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8D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AE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FC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82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01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E2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33418A0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F4E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34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AC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E2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43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654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0A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AD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E6D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96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29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E5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1AD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338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9D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B5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BE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27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BC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24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25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51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EE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15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EA7C41C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72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C0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FD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0A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79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00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FF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69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0E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1B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D51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DB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E38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EC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E1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41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A80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1E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5D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20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02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81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D1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F3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F08A60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2F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607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81A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C8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BD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7D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F75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36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C5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47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006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36F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DA3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DE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C87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45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EF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A6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471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02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B4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14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0BE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9D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2E6AB73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31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0A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B9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3A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60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C05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BFD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8D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CF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39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75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EA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82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15D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1CBD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CE6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10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99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1E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BD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95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11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D2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2B0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5FE9CE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10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C1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8D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01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2D3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FD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816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58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7E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1D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79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D6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3BB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CF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28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E7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89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50C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C6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E4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72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B44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AD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29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023AEA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519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A5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9AE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B5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C0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6F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B4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41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0A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88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DD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10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CD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47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B2B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5C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29D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28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9E4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FA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4E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D8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A0A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6E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9DA7229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62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(193А)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A8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8E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58B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D8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F7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36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BF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02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21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FA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EA1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44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D68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803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686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BCE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5A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77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E2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55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29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B9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506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7CC13CB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85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Контрольно-ревизионный отдел</w:t>
            </w:r>
          </w:p>
        </w:tc>
      </w:tr>
      <w:tr w:rsidR="00FB2C48" w14:paraId="0C5FADF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12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B5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контрольно-ревизионного отдела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DDF5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62D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1E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4909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9C29" w14:textId="77777777" w:rsidR="00FB2C48" w:rsidRDefault="00FB2C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AC1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47DA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D88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14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7AF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891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CB5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BB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6F8B" w14:textId="77777777" w:rsidR="00FB2C48" w:rsidRDefault="00FB2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D9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37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CBF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B5A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53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D6E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4E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B4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04ACF98D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26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10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2CD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0A2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EE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16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62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530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59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174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56C2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4B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4C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612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2A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0A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F0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80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E70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BB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7A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155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4BC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031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11A9E12B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3D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1F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7D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C12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6A1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4E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284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EA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DD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2C5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FE1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BB4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B90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50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5A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79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49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13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E19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12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771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BCF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3D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9A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2D356CB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D7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7D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CB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B1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5D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5EF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26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5CB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D9C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E78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10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16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11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C7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B34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87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86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7D4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2BA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C93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36D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A2D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C55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5D6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797E3EB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C38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DE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4BA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32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C8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6B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590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65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80B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14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62D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70E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8A7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EAF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047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1C2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C7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31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923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18A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87A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C20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33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28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3E428C8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1FA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61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D5F1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BF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83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540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52A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F2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B3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D3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46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A5F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00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9C9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5FB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13C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F00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8AB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70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75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419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DAE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7C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B7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BB9165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50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9C5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6B9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1E2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9A2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8C8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FB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146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C3F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50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23E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41E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52F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FC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647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3BB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935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90F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AF6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65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8EC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B59C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3B2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490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4C9FBCEB" w14:textId="77777777">
        <w:trPr>
          <w:divId w:val="201661559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D31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эксплуатации</w:t>
            </w:r>
          </w:p>
        </w:tc>
      </w:tr>
      <w:tr w:rsidR="00FB2C48" w14:paraId="0B14A982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4E6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8BE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B3E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35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6E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92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B4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956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7A5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823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95D7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42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F1C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74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FF6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4EC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679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B4E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6F0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451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A22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5BA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340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3237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589FF807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9DD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409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слаботочных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4072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097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E37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2B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09A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07C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B7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27E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6B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BD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104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B3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428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C12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321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20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2686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CE0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76A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CBC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1C0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519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967900E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0D2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0DC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отоплению, вентиляции и кондиционированию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1E4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7B7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266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EA4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5E3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5B4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46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142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253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910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29F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7E3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A2A9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DF5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41F4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792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93E7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CA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AD5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2AF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EE3D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F64B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2C48" w14:paraId="3EF999B5" w14:textId="77777777">
        <w:trPr>
          <w:divId w:val="2016615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3F5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55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слаботочных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3735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A87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EB7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6AE8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19F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618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BD2E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639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04C0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076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CE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FD43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9B8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652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5E7B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2771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8D9C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699F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CB56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5C2A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7A64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44F1" w14:textId="77777777" w:rsidR="00FB2C48" w:rsidRDefault="00FB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088A8B86" w14:textId="77777777" w:rsidR="0065289A" w:rsidRPr="00506C5C" w:rsidRDefault="00FB2C48" w:rsidP="00FB2C48">
      <w:pPr>
        <w:jc w:val="right"/>
        <w:rPr>
          <w:sz w:val="18"/>
          <w:szCs w:val="18"/>
        </w:rPr>
      </w:pPr>
      <w:r>
        <w:lastRenderedPageBreak/>
        <w:fldChar w:fldCharType="end"/>
      </w:r>
    </w:p>
    <w:p w14:paraId="46175431" w14:textId="77777777" w:rsidR="00936F48" w:rsidRPr="00506C5C" w:rsidRDefault="00936F48" w:rsidP="00936F48">
      <w:r w:rsidRPr="00506C5C">
        <w:t>Дата составления:</w:t>
      </w:r>
      <w:r w:rsidRPr="00506C5C">
        <w:rPr>
          <w:rStyle w:val="a9"/>
        </w:rPr>
        <w:t xml:space="preserve"> </w:t>
      </w:r>
      <w:r w:rsidRPr="00506C5C">
        <w:rPr>
          <w:rStyle w:val="a9"/>
        </w:rPr>
        <w:fldChar w:fldCharType="begin"/>
      </w:r>
      <w:r w:rsidRPr="00506C5C">
        <w:rPr>
          <w:rStyle w:val="a9"/>
        </w:rPr>
        <w:instrText xml:space="preserve"> DOCVARIABLE fill_date \* MERGEFORMAT </w:instrText>
      </w:r>
      <w:r w:rsidRPr="00506C5C">
        <w:rPr>
          <w:rStyle w:val="a9"/>
        </w:rPr>
        <w:fldChar w:fldCharType="separate"/>
      </w:r>
      <w:r w:rsidR="00FB2C48">
        <w:rPr>
          <w:rStyle w:val="a9"/>
        </w:rPr>
        <w:t>17.06.2022</w:t>
      </w:r>
      <w:r w:rsidRPr="00506C5C">
        <w:rPr>
          <w:rStyle w:val="a9"/>
        </w:rPr>
        <w:fldChar w:fldCharType="end"/>
      </w:r>
      <w:r w:rsidRPr="00506C5C">
        <w:rPr>
          <w:rStyle w:val="a9"/>
        </w:rPr>
        <w:t> </w:t>
      </w:r>
    </w:p>
    <w:p w14:paraId="0805C4B4" w14:textId="77777777" w:rsidR="004654AF" w:rsidRPr="00506C5C" w:rsidRDefault="004654AF" w:rsidP="009D6532"/>
    <w:p w14:paraId="6057EC41" w14:textId="77777777" w:rsidR="00FB2C48" w:rsidRDefault="00FB2C48" w:rsidP="009D6532"/>
    <w:p w14:paraId="280F62AA" w14:textId="77777777" w:rsidR="009D6532" w:rsidRPr="00506C5C" w:rsidRDefault="009D6532" w:rsidP="009D6532">
      <w:r w:rsidRPr="00506C5C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06C5C" w14:paraId="75AEF9D0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148E08E" w14:textId="77777777" w:rsidR="009D6532" w:rsidRPr="00506C5C" w:rsidRDefault="00FB2C48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vAlign w:val="bottom"/>
          </w:tcPr>
          <w:p w14:paraId="13DBAEC2" w14:textId="77777777" w:rsidR="009D6532" w:rsidRPr="00506C5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DCC1606" w14:textId="77777777"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975E44F" w14:textId="77777777" w:rsidR="009D6532" w:rsidRPr="00506C5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AC4758D" w14:textId="6F9CEB03" w:rsidR="009D6532" w:rsidRPr="00CE37BD" w:rsidRDefault="009D6532" w:rsidP="009D6532">
            <w:pPr>
              <w:pStyle w:val="aa"/>
              <w:rPr>
                <w:color w:val="00B0F0"/>
              </w:rPr>
            </w:pPr>
          </w:p>
        </w:tc>
        <w:tc>
          <w:tcPr>
            <w:tcW w:w="284" w:type="dxa"/>
            <w:vAlign w:val="bottom"/>
          </w:tcPr>
          <w:p w14:paraId="6DDE8DAB" w14:textId="77777777" w:rsidR="009D6532" w:rsidRPr="00506C5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DEDC519" w14:textId="77777777" w:rsidR="009D6532" w:rsidRPr="00506C5C" w:rsidRDefault="009D6532" w:rsidP="009D6532">
            <w:pPr>
              <w:pStyle w:val="aa"/>
            </w:pPr>
          </w:p>
        </w:tc>
      </w:tr>
      <w:tr w:rsidR="009D6532" w:rsidRPr="00506C5C" w14:paraId="4AA6F7A4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4B2A76F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506C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4CE255D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37C4B08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2576179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D434A8E" w14:textId="77777777" w:rsidR="009D6532" w:rsidRPr="00506C5C" w:rsidRDefault="00FB2C4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98FFD22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3EEC923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(дата)</w:t>
            </w:r>
          </w:p>
        </w:tc>
      </w:tr>
    </w:tbl>
    <w:p w14:paraId="027723B3" w14:textId="77777777" w:rsidR="009D6532" w:rsidRPr="00506C5C" w:rsidRDefault="009D6532" w:rsidP="009D6532"/>
    <w:p w14:paraId="2FA14AB1" w14:textId="77777777" w:rsidR="009D6532" w:rsidRPr="00506C5C" w:rsidRDefault="009D6532" w:rsidP="009D6532">
      <w:r w:rsidRPr="00506C5C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06C5C" w14:paraId="4F918DC2" w14:textId="77777777" w:rsidTr="00FB2C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9BB38C6" w14:textId="77777777" w:rsidR="009D6532" w:rsidRPr="00506C5C" w:rsidRDefault="00FB2C48" w:rsidP="009D6532">
            <w:pPr>
              <w:pStyle w:val="aa"/>
            </w:pPr>
            <w:r>
              <w:t xml:space="preserve">Начальник транспортно-складского комплекса </w:t>
            </w:r>
          </w:p>
        </w:tc>
        <w:tc>
          <w:tcPr>
            <w:tcW w:w="283" w:type="dxa"/>
            <w:vAlign w:val="bottom"/>
          </w:tcPr>
          <w:p w14:paraId="7E7DF7EA" w14:textId="77777777" w:rsidR="009D6532" w:rsidRPr="00506C5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19CD31B" w14:textId="77777777"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85B7977" w14:textId="77777777" w:rsidR="009D6532" w:rsidRPr="00506C5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84FAF16" w14:textId="06D526AD" w:rsidR="009D6532" w:rsidRPr="00506C5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3FCA534" w14:textId="77777777" w:rsidR="009D6532" w:rsidRPr="00506C5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E5A76EF" w14:textId="77777777" w:rsidR="009D6532" w:rsidRPr="00506C5C" w:rsidRDefault="009D6532" w:rsidP="009D6532">
            <w:pPr>
              <w:pStyle w:val="aa"/>
            </w:pPr>
          </w:p>
        </w:tc>
      </w:tr>
      <w:tr w:rsidR="009D6532" w:rsidRPr="00506C5C" w14:paraId="55A83197" w14:textId="77777777" w:rsidTr="00FB2C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DF82AA3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506C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4887CEA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32D04B6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11A7C94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02A1807" w14:textId="77777777" w:rsidR="009D6532" w:rsidRPr="00506C5C" w:rsidRDefault="00FB2C4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59E88B59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936C81F" w14:textId="77777777" w:rsidR="009D6532" w:rsidRPr="00506C5C" w:rsidRDefault="009D6532" w:rsidP="009D6532">
            <w:pPr>
              <w:pStyle w:val="aa"/>
              <w:rPr>
                <w:vertAlign w:val="superscript"/>
              </w:rPr>
            </w:pPr>
            <w:r w:rsidRPr="00506C5C">
              <w:rPr>
                <w:vertAlign w:val="superscript"/>
              </w:rPr>
              <w:t>(дата)</w:t>
            </w:r>
          </w:p>
        </w:tc>
      </w:tr>
      <w:tr w:rsidR="00FB2C48" w:rsidRPr="00FB2C48" w14:paraId="3EA3D758" w14:textId="77777777" w:rsidTr="00FB2C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35003" w14:textId="77777777" w:rsidR="00FB2C48" w:rsidRPr="00FB2C48" w:rsidRDefault="00FB2C48" w:rsidP="009D6532">
            <w:pPr>
              <w:pStyle w:val="aa"/>
            </w:pPr>
            <w:r>
              <w:t xml:space="preserve">Заместитель начальника транспортно-складского комплекса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A15AFB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C2B7F" w14:textId="77777777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8D7896" w14:textId="77777777" w:rsidR="00FB2C48" w:rsidRPr="00FB2C48" w:rsidRDefault="00FB2C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57D6F9" w14:textId="3A397CDC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0DF0F6A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5EF9DA" w14:textId="77777777" w:rsidR="00FB2C48" w:rsidRPr="00FB2C48" w:rsidRDefault="00FB2C48" w:rsidP="009D6532">
            <w:pPr>
              <w:pStyle w:val="aa"/>
            </w:pPr>
          </w:p>
        </w:tc>
      </w:tr>
      <w:tr w:rsidR="00FB2C48" w:rsidRPr="00FB2C48" w14:paraId="21B08F77" w14:textId="77777777" w:rsidTr="00FB2C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E892452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E433BBF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58060C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FECD745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0B54E5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9C4C56F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CD710E9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(дата)</w:t>
            </w:r>
          </w:p>
        </w:tc>
      </w:tr>
      <w:tr w:rsidR="00FB2C48" w:rsidRPr="00FB2C48" w14:paraId="64CD7952" w14:textId="77777777" w:rsidTr="00FB2C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7C9363" w14:textId="77777777" w:rsidR="00FB2C48" w:rsidRPr="00FB2C48" w:rsidRDefault="00FB2C48" w:rsidP="009D6532">
            <w:pPr>
              <w:pStyle w:val="aa"/>
            </w:pPr>
            <w:r>
              <w:t xml:space="preserve">Начальник административно-хозяйственного отдела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2EF78E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C0470" w14:textId="77777777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A30E48" w14:textId="77777777" w:rsidR="00FB2C48" w:rsidRPr="00FB2C48" w:rsidRDefault="00FB2C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7D8F1" w14:textId="4A77DEBC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AFA67E6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0ADF0" w14:textId="77777777" w:rsidR="00FB2C48" w:rsidRPr="00FB2C48" w:rsidRDefault="00FB2C48" w:rsidP="009D6532">
            <w:pPr>
              <w:pStyle w:val="aa"/>
            </w:pPr>
          </w:p>
        </w:tc>
      </w:tr>
      <w:tr w:rsidR="00FB2C48" w:rsidRPr="00FB2C48" w14:paraId="7468223C" w14:textId="77777777" w:rsidTr="00FB2C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9B43447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1465A70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30861F1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3A21991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BBA04D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5016E89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2FA38F7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(дата)</w:t>
            </w:r>
          </w:p>
        </w:tc>
      </w:tr>
      <w:tr w:rsidR="00FB2C48" w:rsidRPr="00FB2C48" w14:paraId="50EA0D67" w14:textId="77777777" w:rsidTr="00FB2C4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65513" w14:textId="77777777" w:rsidR="00FB2C48" w:rsidRPr="00FB2C48" w:rsidRDefault="00FB2C48" w:rsidP="009D6532">
            <w:pPr>
              <w:pStyle w:val="aa"/>
            </w:pPr>
            <w:r>
              <w:t xml:space="preserve">Начальник службы безопасности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AAEB7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D8324" w14:textId="77777777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41CBBB2" w14:textId="77777777" w:rsidR="00FB2C48" w:rsidRPr="00FB2C48" w:rsidRDefault="00FB2C4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59574F" w14:textId="73A8B1D4" w:rsidR="00FB2C48" w:rsidRPr="00FB2C48" w:rsidRDefault="00FB2C4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7773BA7" w14:textId="77777777" w:rsidR="00FB2C48" w:rsidRPr="00FB2C48" w:rsidRDefault="00FB2C4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385A3A" w14:textId="77777777" w:rsidR="00FB2C48" w:rsidRPr="00FB2C48" w:rsidRDefault="00FB2C48" w:rsidP="009D6532">
            <w:pPr>
              <w:pStyle w:val="aa"/>
            </w:pPr>
          </w:p>
        </w:tc>
      </w:tr>
      <w:tr w:rsidR="00FB2C48" w:rsidRPr="00FB2C48" w14:paraId="02AF8F24" w14:textId="77777777" w:rsidTr="00FB2C4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E111A4F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12B2623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F62D398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D5C67FA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D0DC208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3D96912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6A0D246" w14:textId="77777777" w:rsidR="00FB2C48" w:rsidRPr="00FB2C48" w:rsidRDefault="00FB2C48" w:rsidP="009D6532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(дата)</w:t>
            </w:r>
          </w:p>
        </w:tc>
      </w:tr>
    </w:tbl>
    <w:p w14:paraId="2413050A" w14:textId="77777777" w:rsidR="002743B5" w:rsidRPr="00506C5C" w:rsidRDefault="002743B5" w:rsidP="002743B5"/>
    <w:p w14:paraId="08B50384" w14:textId="77777777" w:rsidR="002743B5" w:rsidRPr="00506C5C" w:rsidRDefault="004654AF" w:rsidP="002743B5">
      <w:r w:rsidRPr="00506C5C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B2C48" w14:paraId="400E7AC9" w14:textId="77777777" w:rsidTr="00FB2C4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48FE2" w14:textId="77777777" w:rsidR="002743B5" w:rsidRPr="00FB2C48" w:rsidRDefault="00FB2C48" w:rsidP="002743B5">
            <w:pPr>
              <w:pStyle w:val="aa"/>
            </w:pPr>
            <w:r w:rsidRPr="00FB2C48">
              <w:t>4858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09C07" w14:textId="77777777" w:rsidR="002743B5" w:rsidRPr="00FB2C4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EAAF5" w14:textId="77777777" w:rsidR="002743B5" w:rsidRPr="00FB2C4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1C160EF" w14:textId="77777777" w:rsidR="002743B5" w:rsidRPr="00FB2C4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B061D3" w14:textId="77777777" w:rsidR="002743B5" w:rsidRPr="00FB2C48" w:rsidRDefault="00FB2C48" w:rsidP="002743B5">
            <w:pPr>
              <w:pStyle w:val="aa"/>
            </w:pPr>
            <w:r w:rsidRPr="00FB2C48">
              <w:t>Бокова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5D3E9" w14:textId="77777777" w:rsidR="002743B5" w:rsidRPr="00FB2C4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F96F1" w14:textId="77777777" w:rsidR="002743B5" w:rsidRPr="00FB2C48" w:rsidRDefault="00FB2C48" w:rsidP="002743B5">
            <w:pPr>
              <w:pStyle w:val="aa"/>
            </w:pPr>
            <w:r>
              <w:t>17.06.2022</w:t>
            </w:r>
          </w:p>
        </w:tc>
      </w:tr>
      <w:tr w:rsidR="002743B5" w:rsidRPr="00FB2C48" w14:paraId="301399C3" w14:textId="77777777" w:rsidTr="00FB2C4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068945B1" w14:textId="77777777" w:rsidR="002743B5" w:rsidRPr="00FB2C48" w:rsidRDefault="00FB2C48" w:rsidP="002743B5">
            <w:pPr>
              <w:pStyle w:val="aa"/>
              <w:rPr>
                <w:b/>
                <w:vertAlign w:val="superscript"/>
              </w:rPr>
            </w:pPr>
            <w:r w:rsidRPr="00FB2C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5B435484" w14:textId="77777777" w:rsidR="002743B5" w:rsidRPr="00FB2C4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10E3527" w14:textId="77777777" w:rsidR="002743B5" w:rsidRPr="00FB2C48" w:rsidRDefault="00FB2C48" w:rsidP="002743B5">
            <w:pPr>
              <w:pStyle w:val="aa"/>
              <w:rPr>
                <w:b/>
                <w:vertAlign w:val="superscript"/>
              </w:rPr>
            </w:pPr>
            <w:r w:rsidRPr="00FB2C4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919F3E8" w14:textId="77777777" w:rsidR="002743B5" w:rsidRPr="00FB2C4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3AEE3D8" w14:textId="77777777" w:rsidR="002743B5" w:rsidRPr="00FB2C48" w:rsidRDefault="00FB2C48" w:rsidP="002743B5">
            <w:pPr>
              <w:pStyle w:val="aa"/>
              <w:rPr>
                <w:b/>
                <w:vertAlign w:val="superscript"/>
              </w:rPr>
            </w:pPr>
            <w:r w:rsidRPr="00FB2C4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7767CA21" w14:textId="77777777" w:rsidR="002743B5" w:rsidRPr="00FB2C4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3C24D12" w14:textId="77777777" w:rsidR="002743B5" w:rsidRPr="00FB2C48" w:rsidRDefault="00FB2C48" w:rsidP="002743B5">
            <w:pPr>
              <w:pStyle w:val="aa"/>
              <w:rPr>
                <w:vertAlign w:val="superscript"/>
              </w:rPr>
            </w:pPr>
            <w:r w:rsidRPr="00FB2C48">
              <w:rPr>
                <w:vertAlign w:val="superscript"/>
              </w:rPr>
              <w:t>(дата)</w:t>
            </w:r>
          </w:p>
        </w:tc>
      </w:tr>
    </w:tbl>
    <w:p w14:paraId="7AFE88BB" w14:textId="77777777" w:rsidR="00DC1A91" w:rsidRPr="00506C5C" w:rsidRDefault="00DC1A91" w:rsidP="00DC1A91"/>
    <w:sectPr w:rsidR="00DC1A91" w:rsidRPr="00506C5C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7AE1" w14:textId="77777777" w:rsidR="00AB6CC1" w:rsidRDefault="00AB6CC1" w:rsidP="00506C5C">
      <w:r>
        <w:separator/>
      </w:r>
    </w:p>
  </w:endnote>
  <w:endnote w:type="continuationSeparator" w:id="0">
    <w:p w14:paraId="642D0570" w14:textId="77777777" w:rsidR="00AB6CC1" w:rsidRDefault="00AB6CC1" w:rsidP="0050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9780" w14:textId="77777777" w:rsidR="00506C5C" w:rsidRPr="00506C5C" w:rsidRDefault="00506C5C" w:rsidP="00506C5C">
    <w:pPr>
      <w:pStyle w:val="ad"/>
      <w:jc w:val="right"/>
      <w:rPr>
        <w:sz w:val="12"/>
        <w:szCs w:val="12"/>
      </w:rPr>
    </w:pPr>
    <w:r w:rsidRPr="00506C5C">
      <w:rPr>
        <w:sz w:val="12"/>
        <w:szCs w:val="12"/>
      </w:rPr>
      <w:t xml:space="preserve">Сводная ведомость результатов проведения специальной оценки условий труда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06C5C">
      <w:rPr>
        <w:sz w:val="12"/>
        <w:szCs w:val="12"/>
      </w:rPr>
      <w:t xml:space="preserve">                                                           </w:t>
    </w:r>
    <w:r w:rsidR="004C5343">
      <w:rPr>
        <w:sz w:val="12"/>
        <w:szCs w:val="12"/>
      </w:rPr>
      <w:t xml:space="preserve">           </w:t>
    </w:r>
    <w:r w:rsidRPr="00506C5C">
      <w:rPr>
        <w:sz w:val="12"/>
        <w:szCs w:val="12"/>
      </w:rPr>
      <w:t xml:space="preserve"> Стр</w:t>
    </w:r>
    <w:r w:rsidR="004C5343">
      <w:rPr>
        <w:sz w:val="12"/>
        <w:szCs w:val="12"/>
      </w:rPr>
      <w:t>.</w:t>
    </w:r>
    <w:r w:rsidRPr="00506C5C">
      <w:rPr>
        <w:sz w:val="12"/>
        <w:szCs w:val="12"/>
      </w:rPr>
      <w:t xml:space="preserve"> </w:t>
    </w:r>
    <w:r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PAGE</w:instrText>
    </w:r>
    <w:r w:rsidRPr="00506C5C">
      <w:rPr>
        <w:bCs/>
        <w:sz w:val="12"/>
        <w:szCs w:val="12"/>
      </w:rPr>
      <w:fldChar w:fldCharType="separate"/>
    </w:r>
    <w:r w:rsidR="00FB2C48">
      <w:rPr>
        <w:bCs/>
        <w:noProof/>
        <w:sz w:val="12"/>
        <w:szCs w:val="12"/>
      </w:rPr>
      <w:t>7</w:t>
    </w:r>
    <w:r w:rsidRPr="00506C5C">
      <w:rPr>
        <w:bCs/>
        <w:sz w:val="12"/>
        <w:szCs w:val="12"/>
      </w:rPr>
      <w:fldChar w:fldCharType="end"/>
    </w:r>
    <w:r w:rsidRPr="00506C5C">
      <w:rPr>
        <w:sz w:val="12"/>
        <w:szCs w:val="12"/>
      </w:rPr>
      <w:t xml:space="preserve"> из </w:t>
    </w:r>
    <w:r w:rsidRPr="00506C5C">
      <w:rPr>
        <w:bCs/>
        <w:sz w:val="12"/>
        <w:szCs w:val="12"/>
      </w:rPr>
      <w:fldChar w:fldCharType="begin"/>
    </w:r>
    <w:r w:rsidRPr="00506C5C">
      <w:rPr>
        <w:bCs/>
        <w:sz w:val="12"/>
        <w:szCs w:val="12"/>
      </w:rPr>
      <w:instrText>NUMPAGES</w:instrText>
    </w:r>
    <w:r w:rsidRPr="00506C5C">
      <w:rPr>
        <w:bCs/>
        <w:sz w:val="12"/>
        <w:szCs w:val="12"/>
      </w:rPr>
      <w:fldChar w:fldCharType="separate"/>
    </w:r>
    <w:r w:rsidR="00FB2C48">
      <w:rPr>
        <w:bCs/>
        <w:noProof/>
        <w:sz w:val="12"/>
        <w:szCs w:val="12"/>
      </w:rPr>
      <w:t>8</w:t>
    </w:r>
    <w:r w:rsidRPr="00506C5C">
      <w:rPr>
        <w:bCs/>
        <w:sz w:val="12"/>
        <w:szCs w:val="12"/>
      </w:rPr>
      <w:fldChar w:fldCharType="end"/>
    </w:r>
  </w:p>
  <w:p w14:paraId="26B8C5BF" w14:textId="77777777" w:rsidR="00506C5C" w:rsidRDefault="00506C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F53E" w14:textId="77777777" w:rsidR="00AB6CC1" w:rsidRDefault="00AB6CC1" w:rsidP="00506C5C">
      <w:r>
        <w:separator/>
      </w:r>
    </w:p>
  </w:footnote>
  <w:footnote w:type="continuationSeparator" w:id="0">
    <w:p w14:paraId="53D5F77C" w14:textId="77777777" w:rsidR="00AB6CC1" w:rsidRDefault="00AB6CC1" w:rsidP="0050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7"/>
    <w:docVar w:name="att_org_adr" w:val="390044, г. Рязань, Московское шоссе, д.20, офис 500/1"/>
    <w:docVar w:name="att_org_dop" w:val=" Испытательная лаборатория  Общество с ограниченной ответственностью «Научно-Технический Центр «Профаттестат»;_x000d__x000a_ООО НТЦ «Профаттестат»_x000d__x000a_390044, г. Рязань, Московское шоссе, д.20, офис 500/1,  тел.  89105664404, PROFATTESTAT@yandex.ru                            _x000d__x000a_Регистрационный номер в реестре -279 от 15.04.2016                      "/>
    <w:docVar w:name="att_org_name" w:val="Общество с ограниченной ответственностью «НТЦ &quot;Профаттестат&quot;»"/>
    <w:docVar w:name="att_org_reg_date" w:val="15.04.2016"/>
    <w:docVar w:name="att_org_reg_num" w:val="279"/>
    <w:docVar w:name="boss_fio" w:val="Лагеза Дмитрий Константинович"/>
    <w:docVar w:name="ceh_info" w:val="Общество с ограниченной ответственностью &quot;Торговый Дом ОРИОН&quot;"/>
    <w:docVar w:name="close_doc_flag" w:val="0"/>
    <w:docVar w:name="doc_name" w:val="Документ7"/>
    <w:docVar w:name="doc_type" w:val="5"/>
    <w:docVar w:name="fill_date" w:val="17.06.2022"/>
    <w:docVar w:name="org_guid" w:val="4378E79BB7624B8B8763F602ABDBF7D1"/>
    <w:docVar w:name="org_id" w:val="66"/>
    <w:docVar w:name="org_name" w:val="     "/>
    <w:docVar w:name="pers_guids" w:val="66AB76654FBE43B39B16D0B2F1113559@157-133-981 74"/>
    <w:docVar w:name="pers_snils" w:val="66AB76654FBE43B39B16D0B2F1113559@157-133-981 74"/>
    <w:docVar w:name="podr_id" w:val="org_66"/>
    <w:docVar w:name="pred_dolg" w:val="Специалист по охране труда "/>
    <w:docVar w:name="pred_fio" w:val="Кудряшов В.М."/>
    <w:docVar w:name="rbtd_name" w:val="Общество с ограниченной ответственностью &quot;Торговый Дом ОРИОН&quot;"/>
    <w:docVar w:name="step_test" w:val="54"/>
    <w:docVar w:name="sv_docs" w:val="1"/>
  </w:docVars>
  <w:rsids>
    <w:rsidRoot w:val="00FB2C48"/>
    <w:rsid w:val="0002033E"/>
    <w:rsid w:val="000C5130"/>
    <w:rsid w:val="000D3760"/>
    <w:rsid w:val="000F0714"/>
    <w:rsid w:val="00196135"/>
    <w:rsid w:val="001A7AC3"/>
    <w:rsid w:val="001B19D8"/>
    <w:rsid w:val="00237B32"/>
    <w:rsid w:val="00265A57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5343"/>
    <w:rsid w:val="004C6BD0"/>
    <w:rsid w:val="004D3FF5"/>
    <w:rsid w:val="004E5CB1"/>
    <w:rsid w:val="00506C5C"/>
    <w:rsid w:val="00544A9B"/>
    <w:rsid w:val="00547088"/>
    <w:rsid w:val="005567D6"/>
    <w:rsid w:val="005645F0"/>
    <w:rsid w:val="00572AE0"/>
    <w:rsid w:val="00584289"/>
    <w:rsid w:val="005F64E6"/>
    <w:rsid w:val="00634D89"/>
    <w:rsid w:val="0065289A"/>
    <w:rsid w:val="0067226F"/>
    <w:rsid w:val="006E4DFC"/>
    <w:rsid w:val="00725C51"/>
    <w:rsid w:val="00820552"/>
    <w:rsid w:val="008C3C00"/>
    <w:rsid w:val="008E5BC8"/>
    <w:rsid w:val="00936F48"/>
    <w:rsid w:val="009647F7"/>
    <w:rsid w:val="009A1326"/>
    <w:rsid w:val="009D6532"/>
    <w:rsid w:val="00A026A4"/>
    <w:rsid w:val="00AB6CC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37BD"/>
    <w:rsid w:val="00D11966"/>
    <w:rsid w:val="00DC0F74"/>
    <w:rsid w:val="00DC1A91"/>
    <w:rsid w:val="00DD6622"/>
    <w:rsid w:val="00DE6E6C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90B68"/>
    <w:rsid w:val="00FB2C4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19AF9"/>
  <w15:chartTrackingRefBased/>
  <w15:docId w15:val="{5F33F07E-7452-457D-A71B-6D0899E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06C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06C5C"/>
    <w:rPr>
      <w:sz w:val="24"/>
    </w:rPr>
  </w:style>
  <w:style w:type="paragraph" w:styleId="ad">
    <w:name w:val="footer"/>
    <w:basedOn w:val="a"/>
    <w:link w:val="ae"/>
    <w:uiPriority w:val="99"/>
    <w:rsid w:val="00506C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06C5C"/>
    <w:rPr>
      <w:sz w:val="24"/>
    </w:rPr>
  </w:style>
  <w:style w:type="paragraph" w:styleId="af">
    <w:name w:val="Normal (Web)"/>
    <w:basedOn w:val="a"/>
    <w:uiPriority w:val="99"/>
    <w:unhideWhenUsed/>
    <w:rsid w:val="00FB2C4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14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СМасонов</dc:creator>
  <cp:keywords/>
  <dc:description/>
  <cp:lastModifiedBy>Илюшин Григорий</cp:lastModifiedBy>
  <cp:revision>3</cp:revision>
  <dcterms:created xsi:type="dcterms:W3CDTF">2024-11-20T07:46:00Z</dcterms:created>
  <dcterms:modified xsi:type="dcterms:W3CDTF">2024-11-20T07:52:00Z</dcterms:modified>
</cp:coreProperties>
</file>