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5943A0" w:rsidRDefault="00DB70BA" w:rsidP="00DB70BA">
      <w:pPr>
        <w:pStyle w:val="a7"/>
        <w:jc w:val="center"/>
      </w:pPr>
      <w:r w:rsidRPr="005943A0">
        <w:t>Перечень рекомендуемых мероприятий по улучшению условий труда</w:t>
      </w:r>
    </w:p>
    <w:p w:rsidR="00B3448B" w:rsidRPr="005943A0" w:rsidRDefault="00B3448B" w:rsidP="00B3448B"/>
    <w:p w:rsidR="00B3448B" w:rsidRPr="005943A0" w:rsidRDefault="00B3448B" w:rsidP="00B3448B">
      <w:r w:rsidRPr="005943A0">
        <w:t>Наименование организации:</w:t>
      </w:r>
      <w:r w:rsidRPr="005943A0">
        <w:rPr>
          <w:rStyle w:val="a9"/>
        </w:rPr>
        <w:t xml:space="preserve"> </w:t>
      </w:r>
      <w:fldSimple w:instr=" DOCVARIABLE ceh_info \* MERGEFORMAT ">
        <w:r w:rsidR="003D7BE7" w:rsidRPr="003D7BE7">
          <w:rPr>
            <w:rStyle w:val="a9"/>
          </w:rPr>
          <w:t xml:space="preserve"> ОБЩЕСТВО С ОГРАНИЧЕННОЙ ОТВЕТСТВЕННОСТЬЮ "ТОРГОВЫЙ ДОМ ОРИОН" </w:t>
        </w:r>
      </w:fldSimple>
      <w:r w:rsidRPr="005943A0">
        <w:rPr>
          <w:rStyle w:val="a9"/>
        </w:rPr>
        <w:t> </w:t>
      </w:r>
    </w:p>
    <w:p w:rsidR="00DB70BA" w:rsidRPr="005943A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943A0" w:rsidTr="008B4051">
        <w:trPr>
          <w:jc w:val="center"/>
        </w:trPr>
        <w:tc>
          <w:tcPr>
            <w:tcW w:w="3049" w:type="dxa"/>
            <w:vAlign w:val="center"/>
          </w:tcPr>
          <w:p w:rsidR="00DB70BA" w:rsidRPr="005943A0" w:rsidRDefault="00DB70BA" w:rsidP="00DB70BA">
            <w:pPr>
              <w:pStyle w:val="aa"/>
            </w:pPr>
            <w:bookmarkStart w:id="0" w:name="main_table"/>
            <w:bookmarkEnd w:id="0"/>
            <w:r w:rsidRPr="00594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5943A0" w:rsidRDefault="008B4051" w:rsidP="00DB70BA">
            <w:pPr>
              <w:pStyle w:val="aa"/>
            </w:pPr>
            <w:r w:rsidRPr="005943A0">
              <w:t>Срок</w:t>
            </w:r>
            <w:r w:rsidRPr="005943A0">
              <w:br/>
            </w:r>
            <w:r w:rsidR="00DB70BA" w:rsidRPr="005943A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Структурные подразделения, пр</w:t>
            </w:r>
            <w:r w:rsidRPr="005943A0">
              <w:t>и</w:t>
            </w:r>
            <w:r w:rsidRPr="005943A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Отметка о выполнении</w:t>
            </w:r>
          </w:p>
        </w:tc>
      </w:tr>
      <w:tr w:rsidR="00DB70BA" w:rsidRPr="005943A0" w:rsidTr="008B4051">
        <w:trPr>
          <w:jc w:val="center"/>
        </w:trPr>
        <w:tc>
          <w:tcPr>
            <w:tcW w:w="3049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1</w:t>
            </w:r>
          </w:p>
        </w:tc>
        <w:tc>
          <w:tcPr>
            <w:tcW w:w="3686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2</w:t>
            </w:r>
          </w:p>
        </w:tc>
        <w:tc>
          <w:tcPr>
            <w:tcW w:w="2835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3</w:t>
            </w:r>
          </w:p>
        </w:tc>
        <w:tc>
          <w:tcPr>
            <w:tcW w:w="1384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4</w:t>
            </w:r>
          </w:p>
        </w:tc>
        <w:tc>
          <w:tcPr>
            <w:tcW w:w="3294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5</w:t>
            </w:r>
          </w:p>
        </w:tc>
        <w:tc>
          <w:tcPr>
            <w:tcW w:w="1315" w:type="dxa"/>
            <w:vAlign w:val="center"/>
          </w:tcPr>
          <w:p w:rsidR="00DB70BA" w:rsidRPr="005943A0" w:rsidRDefault="00DB70BA" w:rsidP="00DB70BA">
            <w:pPr>
              <w:pStyle w:val="aa"/>
            </w:pPr>
            <w:r w:rsidRPr="005943A0">
              <w:t>6</w:t>
            </w: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</w:t>
            </w:r>
          </w:p>
        </w:tc>
        <w:tc>
          <w:tcPr>
            <w:tcW w:w="3686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274. Программист</w:t>
            </w:r>
          </w:p>
        </w:tc>
        <w:tc>
          <w:tcPr>
            <w:tcW w:w="3686" w:type="dxa"/>
            <w:vAlign w:val="center"/>
          </w:tcPr>
          <w:p w:rsidR="003D7BE7" w:rsidRPr="005943A0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Отдел по работе с марке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плейсами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275. Старший менеджер по р</w:t>
            </w:r>
            <w:r>
              <w:t>а</w:t>
            </w:r>
            <w:r>
              <w:t>боте с маркетплейсами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Руководство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276. Специалист по пожарной профилактике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277. Ассистент коммерческого директора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Транспортно-складской ко</w:t>
            </w:r>
            <w:r>
              <w:rPr>
                <w:b/>
                <w:i/>
              </w:rPr>
              <w:t>м</w:t>
            </w:r>
            <w:r>
              <w:rPr>
                <w:b/>
                <w:i/>
              </w:rPr>
              <w:t>плекс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278. Бригадир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279. Оператор механизирова</w:t>
            </w:r>
            <w:r>
              <w:t>н</w:t>
            </w:r>
            <w:r>
              <w:t>ной уборки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280А(281А; 282А; 283А; 284А; 285А). Водитель электропогру</w:t>
            </w:r>
            <w:r>
              <w:t>з</w:t>
            </w:r>
            <w:r>
              <w:t>чика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286А(287А; 288А; 289А; 290А; 291А; 292А; 293А; 294А; 295А; 296А; 297А; 298А; 299А; 300А; 301А; 302А; 303А; 304А; 305А). Старший комплектовщик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306. Начальник смены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lastRenderedPageBreak/>
              <w:t>307. Начальник участка приемки и отгрузки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Юридический отдел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308. Юрисконсульт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 подразделение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309. Менеджер по развитию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310. Старший менеджер по пр</w:t>
            </w:r>
            <w:r>
              <w:t>о</w:t>
            </w:r>
            <w:r>
              <w:t>дажам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Служба эксплуатации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311. Главный инженер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312. Инженер слаботочных си</w:t>
            </w:r>
            <w:r>
              <w:t>с</w:t>
            </w:r>
            <w:r>
              <w:t>тем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313. Инженер по отоплению, вентиляции и кондициониров</w:t>
            </w:r>
            <w:r>
              <w:t>а</w:t>
            </w:r>
            <w:r>
              <w:t>нию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314. Монтажник слаботочных сетей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подразделение, Транспортный отдел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  <w:tr w:rsidR="003D7BE7" w:rsidRPr="005943A0" w:rsidTr="008B4051">
        <w:trPr>
          <w:jc w:val="center"/>
        </w:trPr>
        <w:tc>
          <w:tcPr>
            <w:tcW w:w="3049" w:type="dxa"/>
            <w:vAlign w:val="center"/>
          </w:tcPr>
          <w:p w:rsidR="003D7BE7" w:rsidRPr="003D7BE7" w:rsidRDefault="003D7BE7" w:rsidP="003D7BE7">
            <w:pPr>
              <w:pStyle w:val="aa"/>
              <w:jc w:val="left"/>
            </w:pPr>
            <w:r>
              <w:t>315. Водитель грузового авт</w:t>
            </w:r>
            <w:r>
              <w:t>о</w:t>
            </w:r>
            <w:r>
              <w:t>мобиля</w:t>
            </w:r>
          </w:p>
        </w:tc>
        <w:tc>
          <w:tcPr>
            <w:tcW w:w="3686" w:type="dxa"/>
            <w:vAlign w:val="center"/>
          </w:tcPr>
          <w:p w:rsidR="003D7BE7" w:rsidRDefault="003D7B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D7BE7" w:rsidRPr="005943A0" w:rsidRDefault="003D7BE7" w:rsidP="00DB70BA">
            <w:pPr>
              <w:pStyle w:val="aa"/>
            </w:pPr>
          </w:p>
        </w:tc>
      </w:tr>
    </w:tbl>
    <w:p w:rsidR="00DB70BA" w:rsidRPr="005943A0" w:rsidRDefault="00DB70BA" w:rsidP="00DB70BA"/>
    <w:p w:rsidR="00DB70BA" w:rsidRPr="005943A0" w:rsidRDefault="00DB70BA" w:rsidP="00DB70BA">
      <w:r w:rsidRPr="005943A0">
        <w:t>Дата составления:</w:t>
      </w:r>
      <w:r w:rsidR="00FD5E7D" w:rsidRPr="005943A0">
        <w:rPr>
          <w:rStyle w:val="a9"/>
        </w:rPr>
        <w:t xml:space="preserve"> </w:t>
      </w:r>
      <w:fldSimple w:instr=" DOCVARIABLE fill_date \* MERGEFORMAT ">
        <w:r w:rsidR="003D7BE7">
          <w:rPr>
            <w:rStyle w:val="a9"/>
          </w:rPr>
          <w:t>15.08.2025</w:t>
        </w:r>
      </w:fldSimple>
      <w:r w:rsidR="00FD5E7D" w:rsidRPr="005943A0">
        <w:rPr>
          <w:rStyle w:val="a9"/>
        </w:rPr>
        <w:t> </w:t>
      </w:r>
    </w:p>
    <w:p w:rsidR="0065289A" w:rsidRPr="005943A0" w:rsidRDefault="0065289A" w:rsidP="009A1326">
      <w:pPr>
        <w:rPr>
          <w:sz w:val="18"/>
          <w:szCs w:val="18"/>
        </w:rPr>
      </w:pPr>
    </w:p>
    <w:p w:rsidR="009D6532" w:rsidRPr="005943A0" w:rsidRDefault="009D6532" w:rsidP="009D6532">
      <w:r w:rsidRPr="005943A0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943A0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943A0" w:rsidRDefault="003D7BE7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5943A0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943A0" w:rsidRDefault="002B4DFF" w:rsidP="009D6532">
            <w:pPr>
              <w:pStyle w:val="aa"/>
            </w:pPr>
            <w:r>
              <w:t>09.09.2025</w:t>
            </w:r>
          </w:p>
        </w:tc>
      </w:tr>
      <w:tr w:rsidR="009D6532" w:rsidRPr="005943A0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5943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  <w:r w:rsidRPr="005943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943A0" w:rsidRDefault="003D7BE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  <w:r w:rsidRPr="005943A0">
              <w:rPr>
                <w:vertAlign w:val="superscript"/>
              </w:rPr>
              <w:t>(дата)</w:t>
            </w:r>
          </w:p>
        </w:tc>
      </w:tr>
    </w:tbl>
    <w:p w:rsidR="009D6532" w:rsidRPr="005943A0" w:rsidRDefault="009D6532" w:rsidP="009D6532">
      <w:bookmarkStart w:id="3" w:name="_GoBack"/>
      <w:bookmarkEnd w:id="3"/>
      <w:r w:rsidRPr="005943A0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943A0" w:rsidTr="003D7BE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943A0" w:rsidRDefault="003D7BE7" w:rsidP="009D6532">
            <w:pPr>
              <w:pStyle w:val="aa"/>
            </w:pPr>
            <w:r>
              <w:t>Начальник ТСК</w:t>
            </w:r>
          </w:p>
        </w:tc>
        <w:tc>
          <w:tcPr>
            <w:tcW w:w="283" w:type="dxa"/>
            <w:vAlign w:val="bottom"/>
          </w:tcPr>
          <w:p w:rsidR="009D6532" w:rsidRPr="005943A0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943A0" w:rsidRDefault="002B4DFF" w:rsidP="009D6532">
            <w:pPr>
              <w:pStyle w:val="aa"/>
            </w:pPr>
            <w:r>
              <w:t>09.09.2025</w:t>
            </w:r>
          </w:p>
        </w:tc>
      </w:tr>
      <w:tr w:rsidR="009D6532" w:rsidRPr="005943A0" w:rsidTr="003D7BE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5943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  <w:r w:rsidRPr="005943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943A0" w:rsidRDefault="003D7BE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943A0" w:rsidRDefault="009D6532" w:rsidP="009D6532">
            <w:pPr>
              <w:pStyle w:val="aa"/>
              <w:rPr>
                <w:vertAlign w:val="superscript"/>
              </w:rPr>
            </w:pPr>
            <w:r w:rsidRPr="005943A0">
              <w:rPr>
                <w:vertAlign w:val="superscript"/>
              </w:rPr>
              <w:t>(дата)</w:t>
            </w:r>
          </w:p>
        </w:tc>
      </w:tr>
      <w:tr w:rsidR="003D7BE7" w:rsidRPr="003D7BE7" w:rsidTr="003D7BE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2B4DFF" w:rsidP="009D6532">
            <w:pPr>
              <w:pStyle w:val="aa"/>
            </w:pPr>
            <w:r>
              <w:t>09.09.2025</w:t>
            </w:r>
          </w:p>
        </w:tc>
      </w:tr>
      <w:tr w:rsidR="003D7BE7" w:rsidRPr="003D7BE7" w:rsidTr="003D7BE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proofErr w:type="gramStart"/>
            <w:r w:rsidRPr="003D7BE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(дата)</w:t>
            </w:r>
          </w:p>
        </w:tc>
      </w:tr>
      <w:tr w:rsidR="003D7BE7" w:rsidRPr="003D7BE7" w:rsidTr="003D7BE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  <w:r>
              <w:t>Начальник АХО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2B4DFF" w:rsidP="009D6532">
            <w:pPr>
              <w:pStyle w:val="aa"/>
            </w:pPr>
            <w:r>
              <w:t>09.09.2025</w:t>
            </w:r>
          </w:p>
        </w:tc>
      </w:tr>
      <w:tr w:rsidR="003D7BE7" w:rsidRPr="003D7BE7" w:rsidTr="003D7BE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proofErr w:type="gramStart"/>
            <w:r w:rsidRPr="003D7BE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(дата)</w:t>
            </w:r>
          </w:p>
        </w:tc>
      </w:tr>
      <w:tr w:rsidR="003D7BE7" w:rsidRPr="003D7BE7" w:rsidTr="003D7BE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  <w:r>
              <w:lastRenderedPageBreak/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7BE7" w:rsidRPr="003D7BE7" w:rsidRDefault="003D7BE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E7" w:rsidRPr="003D7BE7" w:rsidRDefault="002B4DFF" w:rsidP="009D6532">
            <w:pPr>
              <w:pStyle w:val="aa"/>
            </w:pPr>
            <w:r>
              <w:t>09.09.2025</w:t>
            </w:r>
          </w:p>
        </w:tc>
      </w:tr>
      <w:tr w:rsidR="003D7BE7" w:rsidRPr="003D7BE7" w:rsidTr="003D7BE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proofErr w:type="gramStart"/>
            <w:r w:rsidRPr="003D7BE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7BE7" w:rsidRPr="003D7BE7" w:rsidRDefault="003D7BE7" w:rsidP="009D6532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(дата)</w:t>
            </w:r>
          </w:p>
        </w:tc>
      </w:tr>
    </w:tbl>
    <w:p w:rsidR="00C45714" w:rsidRPr="005943A0" w:rsidRDefault="00C45714" w:rsidP="00C45714"/>
    <w:p w:rsidR="00C45714" w:rsidRPr="005943A0" w:rsidRDefault="00C45714" w:rsidP="00C45714">
      <w:r w:rsidRPr="005943A0">
        <w:t>Эксперт</w:t>
      </w:r>
      <w:r w:rsidR="00681D90" w:rsidRPr="005943A0">
        <w:t xml:space="preserve"> </w:t>
      </w:r>
      <w:r w:rsidRPr="005943A0">
        <w:t>(</w:t>
      </w:r>
      <w:r w:rsidR="00681D90" w:rsidRPr="005943A0">
        <w:t>эксперты</w:t>
      </w:r>
      <w:r w:rsidRPr="005943A0">
        <w:t xml:space="preserve">) </w:t>
      </w:r>
      <w:r w:rsidR="00056BFC" w:rsidRPr="005943A0">
        <w:t>организации, проводившей специальную оценку условий труда</w:t>
      </w:r>
      <w:r w:rsidRPr="005943A0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D7BE7" w:rsidTr="003D7BE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7BE7" w:rsidRDefault="003D7BE7" w:rsidP="00C45714">
            <w:pPr>
              <w:pStyle w:val="aa"/>
            </w:pPr>
            <w:r w:rsidRPr="003D7BE7">
              <w:t>2504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7BE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7BE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7BE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7BE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7BE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7BE7" w:rsidRDefault="003D7BE7" w:rsidP="00C45714">
            <w:pPr>
              <w:pStyle w:val="aa"/>
            </w:pPr>
            <w:r>
              <w:t>15.08.2025</w:t>
            </w:r>
          </w:p>
        </w:tc>
      </w:tr>
      <w:tr w:rsidR="00C45714" w:rsidRPr="003D7BE7" w:rsidTr="003D7BE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3D7BE7" w:rsidRDefault="003D7BE7" w:rsidP="00C45714">
            <w:pPr>
              <w:pStyle w:val="aa"/>
              <w:rPr>
                <w:b/>
                <w:vertAlign w:val="superscript"/>
              </w:rPr>
            </w:pPr>
            <w:r w:rsidRPr="003D7BE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3D7BE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3D7BE7" w:rsidRDefault="003D7BE7" w:rsidP="00C45714">
            <w:pPr>
              <w:pStyle w:val="aa"/>
              <w:rPr>
                <w:b/>
                <w:vertAlign w:val="superscript"/>
              </w:rPr>
            </w:pPr>
            <w:r w:rsidRPr="003D7B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3D7BE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3D7BE7" w:rsidRDefault="003D7BE7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3D7BE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C45714" w:rsidRPr="003D7BE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3D7BE7" w:rsidRDefault="003D7BE7" w:rsidP="00C45714">
            <w:pPr>
              <w:pStyle w:val="aa"/>
              <w:rPr>
                <w:vertAlign w:val="superscript"/>
              </w:rPr>
            </w:pPr>
            <w:r w:rsidRPr="003D7BE7">
              <w:rPr>
                <w:vertAlign w:val="superscript"/>
              </w:rPr>
              <w:t>(дата)</w:t>
            </w:r>
          </w:p>
        </w:tc>
      </w:tr>
    </w:tbl>
    <w:p w:rsidR="001B06AD" w:rsidRPr="005943A0" w:rsidRDefault="001B06AD" w:rsidP="001B06AD"/>
    <w:sectPr w:rsidR="001B06AD" w:rsidRPr="005943A0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E7" w:rsidRDefault="003D7BE7" w:rsidP="005943A0">
      <w:r>
        <w:separator/>
      </w:r>
    </w:p>
  </w:endnote>
  <w:endnote w:type="continuationSeparator" w:id="0">
    <w:p w:rsidR="003D7BE7" w:rsidRDefault="003D7BE7" w:rsidP="005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A0" w:rsidRPr="005943A0" w:rsidRDefault="005943A0" w:rsidP="005943A0">
    <w:pPr>
      <w:pStyle w:val="ad"/>
      <w:rPr>
        <w:sz w:val="18"/>
      </w:rPr>
    </w:pPr>
    <w:r>
      <w:rPr>
        <w:sz w:val="18"/>
      </w:rPr>
      <w:t xml:space="preserve">       Перечень рекомендуемых мероприятий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943A0">
      <w:rPr>
        <w:sz w:val="18"/>
      </w:rPr>
      <w:t xml:space="preserve">Стр. </w:t>
    </w:r>
    <w:r w:rsidR="00FB3029" w:rsidRPr="005943A0">
      <w:rPr>
        <w:bCs/>
        <w:sz w:val="18"/>
        <w:szCs w:val="24"/>
      </w:rPr>
      <w:fldChar w:fldCharType="begin"/>
    </w:r>
    <w:r w:rsidRPr="005943A0">
      <w:rPr>
        <w:bCs/>
        <w:sz w:val="18"/>
      </w:rPr>
      <w:instrText>PAGE</w:instrText>
    </w:r>
    <w:r w:rsidR="00FB3029" w:rsidRPr="005943A0">
      <w:rPr>
        <w:bCs/>
        <w:sz w:val="18"/>
        <w:szCs w:val="24"/>
      </w:rPr>
      <w:fldChar w:fldCharType="separate"/>
    </w:r>
    <w:r w:rsidR="002B4DFF">
      <w:rPr>
        <w:bCs/>
        <w:noProof/>
        <w:sz w:val="18"/>
      </w:rPr>
      <w:t>1</w:t>
    </w:r>
    <w:r w:rsidR="00FB3029" w:rsidRPr="005943A0">
      <w:rPr>
        <w:bCs/>
        <w:sz w:val="18"/>
        <w:szCs w:val="24"/>
      </w:rPr>
      <w:fldChar w:fldCharType="end"/>
    </w:r>
    <w:r w:rsidRPr="005943A0">
      <w:rPr>
        <w:sz w:val="18"/>
      </w:rPr>
      <w:t xml:space="preserve"> из </w:t>
    </w:r>
    <w:r w:rsidR="00FB3029" w:rsidRPr="005943A0">
      <w:rPr>
        <w:bCs/>
        <w:sz w:val="18"/>
        <w:szCs w:val="24"/>
      </w:rPr>
      <w:fldChar w:fldCharType="begin"/>
    </w:r>
    <w:r w:rsidRPr="005943A0">
      <w:rPr>
        <w:bCs/>
        <w:sz w:val="18"/>
      </w:rPr>
      <w:instrText>NUMPAGES</w:instrText>
    </w:r>
    <w:r w:rsidR="00FB3029" w:rsidRPr="005943A0">
      <w:rPr>
        <w:bCs/>
        <w:sz w:val="18"/>
        <w:szCs w:val="24"/>
      </w:rPr>
      <w:fldChar w:fldCharType="separate"/>
    </w:r>
    <w:r w:rsidR="002B4DFF">
      <w:rPr>
        <w:bCs/>
        <w:noProof/>
        <w:sz w:val="18"/>
      </w:rPr>
      <w:t>3</w:t>
    </w:r>
    <w:r w:rsidR="00FB3029" w:rsidRPr="005943A0">
      <w:rPr>
        <w:bCs/>
        <w:sz w:val="18"/>
        <w:szCs w:val="24"/>
      </w:rPr>
      <w:fldChar w:fldCharType="end"/>
    </w:r>
  </w:p>
  <w:p w:rsidR="005943A0" w:rsidRDefault="005943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E7" w:rsidRDefault="003D7BE7" w:rsidP="005943A0">
      <w:r>
        <w:separator/>
      </w:r>
    </w:p>
  </w:footnote>
  <w:footnote w:type="continuationSeparator" w:id="0">
    <w:p w:rsidR="003D7BE7" w:rsidRDefault="003D7BE7" w:rsidP="00594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dv_info1" w:val=""/>
    <w:docVar w:name="adv_info2" w:val="폜否ЀƤ"/>
    <w:docVar w:name="adv_info3" w:val="폜否ЀƤ"/>
    <w:docVar w:name="att_org_adr" w:val="䀾n᐀䷿+Название␃ጁ᐀㲤䀀&amp;②&quot;࠵䎁⁊䬀᱈伀僿凿峿脈䩞￳䩡 uðð&lt;ĀāāĀś者 ￲￱￲￳＀dЙЙЁ＀＀＀＀  &#10;$%ÿ䤟}á腏½僀M뮛Y撀¢걋Æ雷Fÿÿá䤟}翿ÿ稀ݽ멨ÿá䤟}ÿ殀هࠀࠀࠀࠀࠀកهǠ뭔Ǡ뮨Ǡ민Ǡ뱐Ǡ벤Ǡ본Ǡ뵌ǠÆ雷Fÿÿá䤟}"/>
    <w:docVar w:name="att_org_dop" w:val="Ķਸ਼买ǥÊ笀 뿼뿼Ȁ뿼뿼Ȁ뿼뿼Ȁ뿼뿼Ȁ뿼뿼Ȁ뿼뿼Ȁ뿼뿼Ȁ뿼뿼Ȁ뿼뿼Ȁ   뿼뿼Ȁ&#10;&#10;&#10;&#10;Ü怀ꪪࠀ冚&#10;럼ﾔɧɻ瀀ÿ＀＀剦剦ȶĢĀࠀé&#10;剦剦唀ë)怀ꪪ﹦&#10;ࠀ럼൒ɻɿ瀀ÿ＀＀剦剦˓ĢĀࠀ8驦剦剦唀ģÁ怀ꪪꃍ&#10;ࠀᆙ 럼ႝɿʃ瀀ÿ＀＀剧剧͗ĢĀࠀÎ뙧 剧剧唀ǳ8怀ꪪ弳ࠀꖚ럼᳋ʃʅ瀀ÿ＀＀剦剦ϛĢĀࠀF䩦剦剦唀ȹ9怀ꪪ놚ࠀꙦ럼⃲ʅʉ瀀ÿ＀＀剧剦ЩĢĀࠀF䬳剧剦唀ʀ@怀ꪪӍࠀ辶럼┚ʉʋ瀀ÿ＀＀剧剧ѬĢĀࠀM鼴剧剧唀ˎ@怀ꪪ가!ࠀ辶럼⦫ʋʍ瀀ÿ＀＀剦剧ҺĢĀࠀM鼳剦剧唀̜@怀ꪪ匳%ࠀ逸럼⸼ʍʏ瀀ÿ＀＀剦剦ԈĢĀࠀM鼳剦剦唀ͪ@怀ꪪ辶(ࠀהּ럼㋍ʏʑ瀀ÿ＀＀剦剦ՖĢĀࠀMꀀ剦剦唀θ9怀ꪪꉦ,ࠀꩧ럼㝟ʑʓ瀀ÿ＀＀剦剦֡ĢĀࠀF伳剦剦唀 Ϲ怀ꪪ꼳/ࠀ怀럼㮌ʓʔ瀀ÿ＀＀ࠀ"/>
    <w:docVar w:name="att_org_email" w:val="&lt;"/>
    <w:docVar w:name="att_org_name" w:val="㈔ؒ卆䵇鰜،缳 ᕹ剦ᕹ剦ᕹ㊤ؒ卆䵇䖸Ӽ䌳&#10;ﰭ剦鹦 ﰭ剦鹦 ﰭ㌴ؒ卆䵇䕔Ӽ䬳ﰭ剦Ꙧﰭ剦Ꙧﰭ㏄ؒ卆䵇䔸Ӽ퐀ﰭ剦⼳ﰭ剦⼳ﰭ㑔ؒ卆䵇䔀Ӽ糍ﰭ剦&#10;ﰭ剦&#10;ﰭ卆䵇䓔Ӽ缳 ﰭ剦ﰭ剦ﰭ"/>
    <w:docVar w:name="att_org_reg_date" w:val="栜嗣ࠥ綐ڔӣင뺘嚶Ɇ`Ѐꕀڔ䚐ڋ"/>
    <w:docVar w:name="att_org_reg_num" w:val="w:continuationSeparat"/>
    <w:docVar w:name="boss_fio" w:val="߼䀀噦憱鳑쌤į대ÿଡନ⠀ْ߼䀀噦哅췰׽굨哅췘׽଩୨⠀ْ߼䀀꣍㬠˄"/>
    <w:docVar w:name="ceh_info" w:val="㈔ؒ卆䵇鰜،缳 ᕹ剦ᕹ剦ᕹ㊤ؒ卆䵇䖸Ӽ䌳&#10;ﰭ剦鹦 ﰭ剦鹦 ﰭ㌴ؒ卆䵇䕔Ӽ䬳ﰭ剦Ꙧﰭ剦Ꙧﰭ㏄ؒ卆䵇䔸Ӽ퐀ﰭ剦⼳ﰭ剦⼳ﰭ㑔ؒ卆䵇䔀Ӽ糍ﰭ剦&#10;ﰭ剦&#10;ﰭ卆䵇䓔Ӽ缳 ﰭ剦ﰭ剦ﰭ缳 ᕹ剦ᕹ剦ᕹ⾴ؒ卆䵇鮀،缳 ᕹ剦ᕹいؒ卆䵇鮸،缳 ᕹ剦ᕹピؒ卆䵇鯔،缳 ᕹ剦ᕹㆄؒ卆䵇鰀،缳 ᕹ剦ᕹ剦ᕹㆄؒĂ"/>
    <w:docVar w:name="close_doc_flag" w:val="w:docVa"/>
    <w:docVar w:name="D_dog" w:val="w:continuationSeparat"/>
    <w:docVar w:name="D_prikaz" w:val="w:continuationSeparat"/>
    <w:docVar w:name="doc_type" w:val="w:docVa"/>
    <w:docVar w:name="fill_date" w:val="栜嗣ࠥ綐ڔӣင뺘嚶Ɇ`Ѐꕀڔ䚐ڋ솅&amp;K翿翿KKKK⋐䀇Ћ"/>
    <w:docVar w:name="kpp_code" w:val="w:continuationSeparat"/>
    <w:docVar w:name="N_dog" w:val="w:continuationSeparat"/>
    <w:docVar w:name="N_prikaz" w:val="w:continuationSeparat"/>
    <w:docVar w:name="org_guid" w:val="Ā"/>
    <w:docVar w:name="org_id" w:val="w:continuationSeparat"/>
    <w:docVar w:name="org_name" w:val="폜否ЀƤЀƤ"/>
    <w:docVar w:name="pers_guids" w:val="x吖丼吭䷼吭Ұx吖䰜吭ile:///C:\Users\Королев\Desktop\2䋴ǲx吖䰜吭:\Users\Королев\Desktop\2䍴ǲx吖䰜吭2䏴ǲx吖䰜吭2䑴ǲ&#10;(2?庯"/>
    <w:docVar w:name="pers_snils" w:val="x吖丼吭䷼吭Ұx吖䰜吭ile:///C:\Users\Королев\Desktop\2䋴ǲx吖䰜吭:\Users\Королев\Desktop\2䍴ǲx吖䰜吭2䏴ǲx吖䰜吭2䑴ǲ&#10;(2?庯s\Королев\Desktop\WRD0456.tmp坌ǥ2阴ਬx吖䰜吭ԁ猌ǥ2⟤矸ԁ乨ǥ2隴ਬx吖䰜吭ԁ媘ǥ2។矸2霴ਬࠀ庯"/>
    <w:docVar w:name="podr_id" w:val="C:\Users\Королев\Desktop\Перечень_мероприятий.doc"/>
    <w:docVar w:name="pred_dolg" w:val="&lt;ꀁ앏ٔ㵜哅䂸哅䭸哅㽸哅䃘哅䰘哅Ă侠哅尃씽T렀앀T堀앂TȀ앷ɔ㵜哅睌哅ă磄哅尃씽T렀앇T砀안T̀쐁앸є㵜哅碤哅䞸哅䡸哅ă矬哅将씽T頀앁T䰀앷T頀않T않T堀않T̀ă磄哅尅씽T렀앇T砀앁T砀안T砀앇"/>
    <w:docVar w:name="pred_fio" w:val="Ā䀀噦憱鳑쌤į대ÿଡନ⠀ْ߼䀀噦哅췰׽굨哅췘׽଩୨⠀ْ߼䀀꣍㬠˄꣍㬠˄⃠ׂଆ୨୶⠀ْ߼䀀噦嘃砀݀į췘׽୶୷⠀ْ߼䀀噦"/>
    <w:docVar w:name="prikaz_sout" w:val="w:continuationSeparat"/>
    <w:docVar w:name="rbtd_adr" w:val="폜否ЀƤЀƤ"/>
    <w:docVar w:name="rbtd_name" w:val="㈔ؒ卆䵇鰜،缳 ᕹ剦ᕹ剦ᕹ㊤ؒ卆䵇䖸Ӽ䌳&#10;ﰭ剦鹦 ﰭ剦鹦 ﰭ㌴ؒ卆䵇䕔Ӽ䬳ﰭ剦Ꙧﰭ剦Ꙧﰭ㏄ؒ卆䵇䔸Ӽ퐀ﰭ剦⼳ﰭ剦⼳ﰭ㑔ؒ卆䵇䔀Ӽ糍ﰭ剦&#10;ﰭ剦&#10;ﰭ卆䵇䓔Ӽ缳 ﰭ剦ﰭ剦ﰭ缳 ᕹ剦ᕹ剦ᕹ⾴ؒ卆䵇鮀،缳 ᕹ剦ᕹいؒ卆䵇鮸،缳 ᕹ剦ᕹピؒ卆䵇鯔،缳 ᕹ剦ᕹㆄؒ卆䵇鰀،缳 ᕹ剦ᕹ剦ᕹㆄؒĂ㌴ؒ卆䵇䕔Ӽ䬳ﰭ剦Ꙧﰭ剦Ꙧﰭ㏄ؒ卆䵇䔸Ӽ퐀ﰭ剦⼳ﰭ剦⼳ﰭ㑔ؒ卆䵇䔀Ӽ糍ﰭ剦&#10;ﰭ剦&#10;ﰭ卆䵇䓔Ӽ缳 ﰭ剦ﰭ剦ﰭ"/>
    <w:docVar w:name="sout_id" w:val="w:continuationSeparat"/>
    <w:docVar w:name="sv_docs" w:val="w:docVa"/>
  </w:docVars>
  <w:rsids>
    <w:rsidRoot w:val="003D7BE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47D63"/>
    <w:rsid w:val="002B4DFF"/>
    <w:rsid w:val="003A1C01"/>
    <w:rsid w:val="003A2259"/>
    <w:rsid w:val="003C79E5"/>
    <w:rsid w:val="003D7BE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43A0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B3029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94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943A0"/>
    <w:rPr>
      <w:sz w:val="24"/>
    </w:rPr>
  </w:style>
  <w:style w:type="paragraph" w:styleId="ad">
    <w:name w:val="footer"/>
    <w:basedOn w:val="a"/>
    <w:link w:val="ae"/>
    <w:uiPriority w:val="99"/>
    <w:rsid w:val="00594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43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МСидорова</dc:creator>
  <cp:lastModifiedBy>Королев</cp:lastModifiedBy>
  <cp:revision>2</cp:revision>
  <dcterms:created xsi:type="dcterms:W3CDTF">2025-09-17T07:09:00Z</dcterms:created>
  <dcterms:modified xsi:type="dcterms:W3CDTF">2025-09-17T07:09:00Z</dcterms:modified>
</cp:coreProperties>
</file>